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95C0A" w14:textId="77777777" w:rsidR="00B739A5" w:rsidRPr="00B739A5" w:rsidRDefault="00B739A5" w:rsidP="00B739A5">
      <w:pPr>
        <w:pStyle w:val="BasicParagraph"/>
        <w:rPr>
          <w:rFonts w:ascii="GT Walsheim Office" w:hAnsi="GT Walsheim Office" w:cs="GT Walsheim Regular"/>
          <w:sz w:val="54"/>
          <w:szCs w:val="54"/>
        </w:rPr>
      </w:pPr>
    </w:p>
    <w:p w14:paraId="71D4E180" w14:textId="00C41F77" w:rsidR="00B739A5" w:rsidRPr="00B739A5" w:rsidRDefault="00B739A5" w:rsidP="00B739A5">
      <w:pPr>
        <w:pStyle w:val="BasicParagraph"/>
        <w:spacing w:line="360" w:lineRule="auto"/>
        <w:rPr>
          <w:rFonts w:ascii="GT Walsheim Office" w:hAnsi="GT Walsheim Office" w:cs="GT Walsheim Regular"/>
          <w:sz w:val="40"/>
          <w:szCs w:val="40"/>
        </w:rPr>
      </w:pPr>
      <w:r w:rsidRPr="00B739A5">
        <w:rPr>
          <w:rFonts w:ascii="GT Walsheim Office" w:hAnsi="GT Walsheim Office" w:cs="GT Walsheim Regular"/>
          <w:sz w:val="40"/>
          <w:szCs w:val="40"/>
        </w:rPr>
        <w:t>Sustainability strategy planning template</w:t>
      </w:r>
    </w:p>
    <w:tbl>
      <w:tblPr>
        <w:tblStyle w:val="TableGrid"/>
        <w:tblW w:w="10068" w:type="dxa"/>
        <w:tblBorders>
          <w:insideV w:val="single" w:sz="8" w:space="0" w:color="auto"/>
        </w:tblBorders>
        <w:tblCellMar>
          <w:top w:w="108" w:type="dxa"/>
          <w:bottom w:w="108" w:type="dxa"/>
        </w:tblCellMar>
        <w:tblLook w:val="01E0" w:firstRow="1" w:lastRow="1" w:firstColumn="1" w:lastColumn="1" w:noHBand="0" w:noVBand="0"/>
      </w:tblPr>
      <w:tblGrid>
        <w:gridCol w:w="3681"/>
        <w:gridCol w:w="6387"/>
      </w:tblGrid>
      <w:tr w:rsidR="009D040C" w:rsidRPr="00B739A5" w14:paraId="3ED01BA5" w14:textId="77777777" w:rsidTr="00C61AEB">
        <w:tc>
          <w:tcPr>
            <w:tcW w:w="3681" w:type="dxa"/>
            <w:shd w:val="clear" w:color="auto" w:fill="DDDDD4" w:themeFill="background2" w:themeFillTint="66"/>
            <w:vAlign w:val="center"/>
          </w:tcPr>
          <w:p w14:paraId="651DADC3" w14:textId="77777777" w:rsidR="00B739A5" w:rsidRPr="00B739A5" w:rsidRDefault="00B739A5" w:rsidP="00B739A5">
            <w:pPr>
              <w:pStyle w:val="BasicParagraph"/>
              <w:spacing w:after="200" w:line="240" w:lineRule="auto"/>
              <w:rPr>
                <w:rFonts w:ascii="GT Walsheim Office" w:hAnsi="GT Walsheim Office" w:cs="GT Walsheim Office"/>
                <w:b/>
                <w:bCs/>
              </w:rPr>
            </w:pPr>
            <w:r w:rsidRPr="00B739A5">
              <w:rPr>
                <w:rFonts w:ascii="GT Walsheim Office" w:hAnsi="GT Walsheim Office" w:cs="GT Walsheim Office"/>
                <w:b/>
                <w:bCs/>
              </w:rPr>
              <w:t>Strategy name</w:t>
            </w:r>
          </w:p>
          <w:p w14:paraId="67E91BB5" w14:textId="0F45F128" w:rsidR="009D040C" w:rsidRPr="00B739A5" w:rsidRDefault="00B739A5" w:rsidP="00B739A5">
            <w:pPr>
              <w:pStyle w:val="BasicParagraph"/>
              <w:spacing w:after="200" w:line="240" w:lineRule="auto"/>
              <w:rPr>
                <w:rFonts w:ascii="GT Walsheim Office" w:hAnsi="GT Walsheim Office" w:cs="GT Walsheim Regular"/>
                <w:sz w:val="20"/>
                <w:szCs w:val="20"/>
              </w:rPr>
            </w:pPr>
            <w:r w:rsidRPr="00B739A5">
              <w:rPr>
                <w:rFonts w:ascii="GT Walsheim Office" w:hAnsi="GT Walsheim Office" w:cs="GT Walsheim Regular"/>
                <w:sz w:val="20"/>
                <w:szCs w:val="20"/>
              </w:rPr>
              <w:t>List a name for your strategy</w:t>
            </w:r>
          </w:p>
        </w:tc>
        <w:tc>
          <w:tcPr>
            <w:tcW w:w="6387" w:type="dxa"/>
          </w:tcPr>
          <w:p w14:paraId="74D8DE2B" w14:textId="0026F6DC" w:rsidR="00FB2122" w:rsidRPr="00B739A5" w:rsidRDefault="007A514F" w:rsidP="007A514F">
            <w:pPr>
              <w:pStyle w:val="NoSpacing"/>
              <w:rPr>
                <w:rFonts w:ascii="GT Walsheim Office" w:hAnsi="GT Walsheim Office"/>
              </w:rPr>
            </w:pPr>
            <w:r w:rsidRPr="00B739A5">
              <w:rPr>
                <w:rFonts w:ascii="GT Walsheim Office" w:hAnsi="GT Walsheim Office"/>
              </w:rPr>
              <w:t xml:space="preserve"> </w:t>
            </w:r>
          </w:p>
        </w:tc>
      </w:tr>
      <w:tr w:rsidR="00F63CD4" w:rsidRPr="00B739A5" w14:paraId="2E8458D8" w14:textId="77777777" w:rsidTr="00C61AEB">
        <w:tc>
          <w:tcPr>
            <w:tcW w:w="3681" w:type="dxa"/>
            <w:shd w:val="clear" w:color="auto" w:fill="DDDDD4" w:themeFill="background2" w:themeFillTint="66"/>
            <w:vAlign w:val="center"/>
          </w:tcPr>
          <w:p w14:paraId="17505837" w14:textId="77777777" w:rsidR="00B739A5" w:rsidRPr="00B739A5" w:rsidRDefault="00B739A5" w:rsidP="00B739A5">
            <w:pPr>
              <w:pStyle w:val="BasicParagraph"/>
              <w:suppressAutoHyphens/>
              <w:spacing w:after="200" w:line="240" w:lineRule="auto"/>
              <w:rPr>
                <w:rFonts w:ascii="GT Walsheim Office" w:hAnsi="GT Walsheim Office" w:cs="GT Walsheim Office"/>
                <w:b/>
                <w:bCs/>
              </w:rPr>
            </w:pPr>
            <w:r w:rsidRPr="00B739A5">
              <w:rPr>
                <w:rFonts w:ascii="GT Walsheim Office" w:hAnsi="GT Walsheim Office" w:cs="GT Walsheim Office"/>
                <w:b/>
                <w:bCs/>
              </w:rPr>
              <w:t>Time period</w:t>
            </w:r>
          </w:p>
          <w:p w14:paraId="005506D5" w14:textId="77777777" w:rsidR="00B739A5" w:rsidRPr="00B739A5" w:rsidRDefault="00B739A5" w:rsidP="00B739A5">
            <w:pPr>
              <w:pStyle w:val="BasicParagraph"/>
              <w:suppressAutoHyphens/>
              <w:spacing w:after="200" w:line="240" w:lineRule="auto"/>
              <w:rPr>
                <w:rFonts w:ascii="GT Walsheim Regular" w:hAnsi="GT Walsheim Regular" w:cs="GT Walsheim Regular"/>
                <w:sz w:val="20"/>
                <w:szCs w:val="20"/>
              </w:rPr>
            </w:pPr>
            <w:r w:rsidRPr="00B739A5">
              <w:rPr>
                <w:rFonts w:ascii="GT Walsheim Regular" w:hAnsi="GT Walsheim Regular" w:cs="GT Walsheim Regular"/>
                <w:sz w:val="20"/>
                <w:szCs w:val="20"/>
              </w:rPr>
              <w:t>List your strategy time period</w:t>
            </w:r>
          </w:p>
          <w:p w14:paraId="50C164E1" w14:textId="58F3CC7B" w:rsidR="00F63CD4" w:rsidRPr="00B739A5" w:rsidRDefault="00B739A5" w:rsidP="00B739A5">
            <w:pPr>
              <w:rPr>
                <w:rFonts w:ascii="GT Walsheim Office" w:hAnsi="GT Walsheim Office"/>
                <w:b/>
                <w:sz w:val="16"/>
                <w:szCs w:val="16"/>
              </w:rPr>
            </w:pPr>
            <w:r w:rsidRPr="00B739A5">
              <w:rPr>
                <w:rFonts w:ascii="GT Walsheim Regular" w:hAnsi="GT Walsheim Regular" w:cs="GT Walsheim Regular"/>
                <w:color w:val="595847" w:themeColor="background2" w:themeShade="80"/>
                <w:sz w:val="16"/>
                <w:szCs w:val="16"/>
              </w:rPr>
              <w:t>A strategy is developed for a specific timeframe, usually ranging from three to five years. Many businesses ensure that sustainability strategies and reports are aligned with financial years. It is important to list the time period that your business strategy covers. The majority of the targets and actions listed within your strategy should be actionable and achievable within the strategy timeframe.</w:t>
            </w:r>
          </w:p>
        </w:tc>
        <w:tc>
          <w:tcPr>
            <w:tcW w:w="6387" w:type="dxa"/>
          </w:tcPr>
          <w:p w14:paraId="2647E0B5" w14:textId="1886F319" w:rsidR="00F63CD4" w:rsidRPr="00B739A5" w:rsidRDefault="00F63CD4" w:rsidP="0094602F">
            <w:pPr>
              <w:spacing w:before="100" w:beforeAutospacing="1" w:after="100" w:afterAutospacing="1"/>
              <w:rPr>
                <w:rFonts w:ascii="GT Walsheim Office" w:hAnsi="GT Walsheim Office"/>
              </w:rPr>
            </w:pPr>
          </w:p>
        </w:tc>
      </w:tr>
      <w:tr w:rsidR="00B739A5" w:rsidRPr="00B739A5" w14:paraId="506DE842" w14:textId="77777777" w:rsidTr="00C61AEB">
        <w:tc>
          <w:tcPr>
            <w:tcW w:w="3681" w:type="dxa"/>
            <w:shd w:val="clear" w:color="auto" w:fill="DDDDD4" w:themeFill="background2" w:themeFillTint="66"/>
            <w:vAlign w:val="center"/>
          </w:tcPr>
          <w:p w14:paraId="1CEC4E11" w14:textId="77777777" w:rsidR="00B739A5" w:rsidRPr="00B739A5" w:rsidRDefault="00B739A5" w:rsidP="00B739A5">
            <w:pPr>
              <w:pStyle w:val="BasicParagraph"/>
              <w:spacing w:after="200" w:line="240" w:lineRule="auto"/>
              <w:rPr>
                <w:rFonts w:ascii="GT Walsheim Office" w:hAnsi="GT Walsheim Office" w:cs="GT Walsheim Office"/>
                <w:b/>
                <w:bCs/>
              </w:rPr>
            </w:pPr>
            <w:r w:rsidRPr="00B739A5">
              <w:rPr>
                <w:rFonts w:ascii="GT Walsheim Office" w:hAnsi="GT Walsheim Office" w:cs="GT Walsheim Office"/>
                <w:b/>
                <w:bCs/>
              </w:rPr>
              <w:t>Acknowledgement of country</w:t>
            </w:r>
          </w:p>
          <w:p w14:paraId="307BABAF" w14:textId="1D6C651E" w:rsidR="00B739A5" w:rsidRPr="00B739A5" w:rsidRDefault="00B739A5" w:rsidP="00B739A5">
            <w:pPr>
              <w:pStyle w:val="BasicParagraph"/>
              <w:spacing w:after="200"/>
              <w:rPr>
                <w:rFonts w:ascii="GT Walsheim Regular" w:hAnsi="GT Walsheim Regular" w:cs="GT Walsheim Regular"/>
                <w:sz w:val="20"/>
                <w:szCs w:val="20"/>
              </w:rPr>
            </w:pPr>
            <w:r w:rsidRPr="00B739A5">
              <w:rPr>
                <w:rFonts w:ascii="GT Walsheim Regular" w:hAnsi="GT Walsheim Regular" w:cs="GT Walsheim Regular"/>
                <w:sz w:val="20"/>
                <w:szCs w:val="20"/>
              </w:rPr>
              <w:t>Provide an</w:t>
            </w:r>
            <w:r>
              <w:rPr>
                <w:rFonts w:ascii="GT Walsheim Regular" w:hAnsi="GT Walsheim Regular" w:cs="GT Walsheim Regular"/>
                <w:sz w:val="20"/>
                <w:szCs w:val="20"/>
              </w:rPr>
              <w:t xml:space="preserve"> </w:t>
            </w:r>
            <w:r w:rsidRPr="00B739A5">
              <w:rPr>
                <w:rFonts w:ascii="GT Walsheim Regular" w:hAnsi="GT Walsheim Regular" w:cs="GT Walsheim Regular"/>
                <w:sz w:val="20"/>
                <w:szCs w:val="20"/>
              </w:rPr>
              <w:t>Acknowledgement of Country</w:t>
            </w:r>
          </w:p>
          <w:p w14:paraId="569FA864" w14:textId="57B12F04" w:rsidR="00B739A5" w:rsidRPr="00B739A5" w:rsidRDefault="00B739A5" w:rsidP="00B739A5">
            <w:pPr>
              <w:pStyle w:val="BasicParagraph"/>
              <w:suppressAutoHyphens/>
              <w:spacing w:after="200"/>
              <w:rPr>
                <w:rFonts w:ascii="GT Walsheim Office" w:hAnsi="GT Walsheim Office" w:cs="GT Walsheim Office"/>
                <w:sz w:val="16"/>
                <w:szCs w:val="16"/>
              </w:rPr>
            </w:pPr>
            <w:r w:rsidRPr="00B739A5">
              <w:rPr>
                <w:rFonts w:ascii="GT Walsheim Regular" w:hAnsi="GT Walsheim Regular" w:cs="GT Walsheim Regular"/>
                <w:color w:val="595847" w:themeColor="background2" w:themeShade="80"/>
                <w:sz w:val="16"/>
                <w:szCs w:val="16"/>
              </w:rPr>
              <w:t xml:space="preserve">An Acknowledgement of Country statement ensures your </w:t>
            </w:r>
            <w:proofErr w:type="spellStart"/>
            <w:r w:rsidRPr="00B739A5">
              <w:rPr>
                <w:rFonts w:ascii="GT Walsheim Regular" w:hAnsi="GT Walsheim Regular" w:cs="GT Walsheim Regular"/>
                <w:color w:val="595847" w:themeColor="background2" w:themeShade="80"/>
                <w:sz w:val="16"/>
                <w:szCs w:val="16"/>
              </w:rPr>
              <w:t>organisation</w:t>
            </w:r>
            <w:proofErr w:type="spellEnd"/>
            <w:r w:rsidRPr="00B739A5">
              <w:rPr>
                <w:rFonts w:ascii="GT Walsheim Regular" w:hAnsi="GT Walsheim Regular" w:cs="GT Walsheim Regular"/>
                <w:color w:val="595847" w:themeColor="background2" w:themeShade="80"/>
                <w:sz w:val="16"/>
                <w:szCs w:val="16"/>
              </w:rPr>
              <w:t xml:space="preserve"> recognises the First Nations peoples on the lands and water in which your business operates. Acknowledgement of Country should be tailored to your organisation’s purpose and context.</w:t>
            </w:r>
          </w:p>
        </w:tc>
        <w:tc>
          <w:tcPr>
            <w:tcW w:w="6387" w:type="dxa"/>
          </w:tcPr>
          <w:p w14:paraId="460BDEC4" w14:textId="77777777" w:rsidR="00B739A5" w:rsidRPr="00B739A5" w:rsidRDefault="00B739A5" w:rsidP="0094602F">
            <w:pPr>
              <w:spacing w:before="100" w:beforeAutospacing="1" w:after="100" w:afterAutospacing="1"/>
              <w:rPr>
                <w:rFonts w:ascii="GT Walsheim Office" w:hAnsi="GT Walsheim Office"/>
              </w:rPr>
            </w:pPr>
          </w:p>
        </w:tc>
      </w:tr>
      <w:tr w:rsidR="00C61AEB" w:rsidRPr="00B739A5" w14:paraId="4EDE8D5B" w14:textId="77777777" w:rsidTr="00C61AEB">
        <w:tc>
          <w:tcPr>
            <w:tcW w:w="3681" w:type="dxa"/>
            <w:shd w:val="clear" w:color="auto" w:fill="DDDDD4" w:themeFill="background2" w:themeFillTint="66"/>
            <w:vAlign w:val="center"/>
          </w:tcPr>
          <w:p w14:paraId="5BA50072" w14:textId="77777777" w:rsidR="00C61AEB" w:rsidRPr="00C61AEB" w:rsidRDefault="00C61AEB" w:rsidP="00C61AEB">
            <w:pPr>
              <w:pStyle w:val="BasicParagraph"/>
              <w:suppressAutoHyphens/>
              <w:spacing w:after="200" w:line="240" w:lineRule="auto"/>
              <w:rPr>
                <w:rFonts w:ascii="GT Walsheim Office" w:hAnsi="GT Walsheim Office" w:cs="GT Walsheim Office"/>
                <w:b/>
                <w:bCs/>
              </w:rPr>
            </w:pPr>
            <w:r w:rsidRPr="00C61AEB">
              <w:rPr>
                <w:rFonts w:ascii="GT Walsheim Office" w:hAnsi="GT Walsheim Office" w:cs="GT Walsheim Office"/>
                <w:b/>
                <w:bCs/>
              </w:rPr>
              <w:t>Viticulturist / Winemaker / CEO Foreword</w:t>
            </w:r>
          </w:p>
          <w:p w14:paraId="640F0535" w14:textId="77777777" w:rsidR="00C61AEB" w:rsidRPr="00C61AEB" w:rsidRDefault="00C61AEB" w:rsidP="00C61AEB">
            <w:pPr>
              <w:pStyle w:val="BasicParagraph"/>
              <w:suppressAutoHyphens/>
              <w:spacing w:after="200"/>
              <w:rPr>
                <w:rFonts w:ascii="GT Walsheim Regular" w:hAnsi="GT Walsheim Regular" w:cs="GT Walsheim Regular"/>
                <w:color w:val="595847" w:themeColor="background2" w:themeShade="80"/>
                <w:sz w:val="16"/>
                <w:szCs w:val="16"/>
              </w:rPr>
            </w:pPr>
            <w:r w:rsidRPr="00C61AEB">
              <w:rPr>
                <w:rFonts w:ascii="GT Walsheim Regular" w:hAnsi="GT Walsheim Regular" w:cs="GT Walsheim Regular"/>
                <w:color w:val="595847" w:themeColor="background2" w:themeShade="80"/>
                <w:sz w:val="16"/>
                <w:szCs w:val="16"/>
              </w:rPr>
              <w:t>A foreword by a leader within the business is optional and can be included in a public-facing sustainability strategy. The foreword should cover the elements on the following page and be presented as one consolidated statement. The listed titles should not be included within the foreword – they are simply provided to assist in the development of the foreword.</w:t>
            </w:r>
          </w:p>
          <w:p w14:paraId="5E1A1FD0" w14:textId="77777777" w:rsidR="00C61AEB" w:rsidRPr="00B739A5" w:rsidRDefault="00C61AEB" w:rsidP="00B739A5">
            <w:pPr>
              <w:pStyle w:val="BasicParagraph"/>
              <w:spacing w:after="200" w:line="240" w:lineRule="auto"/>
              <w:rPr>
                <w:rFonts w:ascii="GT Walsheim Office" w:hAnsi="GT Walsheim Office" w:cs="GT Walsheim Office"/>
                <w:b/>
                <w:bCs/>
              </w:rPr>
            </w:pPr>
          </w:p>
        </w:tc>
        <w:tc>
          <w:tcPr>
            <w:tcW w:w="6387" w:type="dxa"/>
          </w:tcPr>
          <w:p w14:paraId="2B4345EE" w14:textId="77777777" w:rsidR="00C61AEB" w:rsidRPr="00B739A5" w:rsidRDefault="00C61AEB" w:rsidP="0094602F">
            <w:pPr>
              <w:spacing w:before="100" w:beforeAutospacing="1" w:after="100" w:afterAutospacing="1"/>
              <w:rPr>
                <w:rFonts w:ascii="GT Walsheim Office" w:hAnsi="GT Walsheim Office"/>
              </w:rPr>
            </w:pPr>
          </w:p>
        </w:tc>
      </w:tr>
    </w:tbl>
    <w:p w14:paraId="26512F30" w14:textId="450DB81A" w:rsidR="009D040C" w:rsidRPr="00B739A5" w:rsidRDefault="009D040C" w:rsidP="00A524B5">
      <w:pPr>
        <w:rPr>
          <w:rFonts w:ascii="GT Walsheim Office" w:hAnsi="GT Walsheim Office"/>
        </w:rPr>
      </w:pPr>
    </w:p>
    <w:p w14:paraId="1527173A" w14:textId="77777777" w:rsidR="00D24E6C" w:rsidRDefault="00D24E6C" w:rsidP="00A524B5">
      <w:pPr>
        <w:rPr>
          <w:rFonts w:ascii="GT Walsheim Office" w:hAnsi="GT Walsheim Office"/>
        </w:rPr>
      </w:pPr>
    </w:p>
    <w:p w14:paraId="4378E0D8" w14:textId="77777777" w:rsidR="00D24E6C" w:rsidRDefault="00D24E6C" w:rsidP="00A524B5">
      <w:pPr>
        <w:rPr>
          <w:rFonts w:ascii="GT Walsheim Office" w:hAnsi="GT Walsheim Office"/>
        </w:rPr>
      </w:pPr>
    </w:p>
    <w:p w14:paraId="59101FB4" w14:textId="77777777" w:rsidR="00673601" w:rsidRDefault="00673601" w:rsidP="00A524B5">
      <w:pPr>
        <w:rPr>
          <w:rFonts w:ascii="GT Walsheim Office" w:hAnsi="GT Walsheim Office"/>
        </w:rPr>
      </w:pPr>
    </w:p>
    <w:p w14:paraId="58C95754" w14:textId="77777777" w:rsidR="00673601" w:rsidRDefault="00673601" w:rsidP="00A524B5">
      <w:pPr>
        <w:rPr>
          <w:rFonts w:ascii="GT Walsheim Office" w:hAnsi="GT Walsheim Office"/>
        </w:rPr>
      </w:pPr>
    </w:p>
    <w:tbl>
      <w:tblPr>
        <w:tblStyle w:val="TableGrid"/>
        <w:tblW w:w="10068" w:type="dxa"/>
        <w:tblBorders>
          <w:insideV w:val="single" w:sz="8" w:space="0" w:color="auto"/>
        </w:tblBorders>
        <w:tblCellMar>
          <w:top w:w="108" w:type="dxa"/>
          <w:bottom w:w="108" w:type="dxa"/>
        </w:tblCellMar>
        <w:tblLook w:val="01E0" w:firstRow="1" w:lastRow="1" w:firstColumn="1" w:lastColumn="1" w:noHBand="0" w:noVBand="0"/>
      </w:tblPr>
      <w:tblGrid>
        <w:gridCol w:w="4815"/>
        <w:gridCol w:w="5253"/>
      </w:tblGrid>
      <w:tr w:rsidR="00C7744B" w:rsidRPr="00B739A5" w14:paraId="17DC86B8" w14:textId="77777777" w:rsidTr="00BB6397">
        <w:trPr>
          <w:trHeight w:val="551"/>
        </w:trPr>
        <w:tc>
          <w:tcPr>
            <w:tcW w:w="4815" w:type="dxa"/>
            <w:shd w:val="clear" w:color="auto" w:fill="DDDDD4" w:themeFill="background2" w:themeFillTint="66"/>
            <w:vAlign w:val="center"/>
          </w:tcPr>
          <w:p w14:paraId="545EEBB6" w14:textId="620EBCDF" w:rsidR="00C7744B" w:rsidRPr="00BB6397" w:rsidRDefault="00C7744B" w:rsidP="00BB6397">
            <w:pPr>
              <w:pStyle w:val="BasicParagraph"/>
              <w:spacing w:after="80" w:line="240" w:lineRule="auto"/>
              <w:rPr>
                <w:rFonts w:ascii="GT Walsheim Regular" w:hAnsi="GT Walsheim Regular" w:cs="GT Walsheim Regular"/>
                <w:b/>
                <w:bCs/>
              </w:rPr>
            </w:pPr>
            <w:r w:rsidRPr="00BB6397">
              <w:rPr>
                <w:rFonts w:ascii="GT Walsheim Office" w:hAnsi="GT Walsheim Office" w:cs="GT Walsheim Office"/>
                <w:b/>
                <w:bCs/>
              </w:rPr>
              <w:t>Elements that can be addressed in a foreword</w:t>
            </w:r>
          </w:p>
        </w:tc>
        <w:tc>
          <w:tcPr>
            <w:tcW w:w="5253" w:type="dxa"/>
            <w:shd w:val="clear" w:color="auto" w:fill="DDDDD4" w:themeFill="background2" w:themeFillTint="66"/>
          </w:tcPr>
          <w:p w14:paraId="5885961C" w14:textId="3E1C41F7" w:rsidR="00C7744B" w:rsidRPr="00BB6397" w:rsidRDefault="00C7744B" w:rsidP="00BB6397">
            <w:pPr>
              <w:pStyle w:val="BasicParagraph"/>
              <w:spacing w:after="80" w:line="240" w:lineRule="auto"/>
              <w:rPr>
                <w:rFonts w:ascii="GT Walsheim Regular" w:hAnsi="GT Walsheim Regular" w:cs="GT Walsheim Regular"/>
                <w:b/>
                <w:bCs/>
              </w:rPr>
            </w:pPr>
            <w:r w:rsidRPr="00BB6397">
              <w:rPr>
                <w:rFonts w:ascii="GT Walsheim Office" w:hAnsi="GT Walsheim Office"/>
                <w:b/>
                <w:bCs/>
              </w:rPr>
              <w:t xml:space="preserve"> </w:t>
            </w:r>
            <w:r w:rsidRPr="00BB6397">
              <w:rPr>
                <w:rFonts w:ascii="GT Walsheim Office" w:hAnsi="GT Walsheim Office" w:cs="GT Walsheim Office"/>
                <w:b/>
                <w:bCs/>
              </w:rPr>
              <w:t>Text</w:t>
            </w:r>
          </w:p>
        </w:tc>
      </w:tr>
      <w:tr w:rsidR="00C7744B" w:rsidRPr="00B739A5" w14:paraId="0CC80667" w14:textId="77777777" w:rsidTr="00C7744B">
        <w:tc>
          <w:tcPr>
            <w:tcW w:w="4815" w:type="dxa"/>
            <w:shd w:val="clear" w:color="auto" w:fill="DDDDD4" w:themeFill="background2" w:themeFillTint="66"/>
            <w:vAlign w:val="center"/>
          </w:tcPr>
          <w:p w14:paraId="6CA97CBD" w14:textId="04E2B7EA" w:rsidR="00C7744B" w:rsidRPr="00C7744B" w:rsidRDefault="00C7744B" w:rsidP="00C7744B">
            <w:pPr>
              <w:pStyle w:val="BasicParagraph"/>
              <w:rPr>
                <w:rFonts w:ascii="GT Walsheim Regular" w:hAnsi="GT Walsheim Regular" w:cs="GT Walsheim Regular"/>
                <w:color w:val="595847" w:themeColor="background2" w:themeShade="80"/>
                <w:sz w:val="16"/>
                <w:szCs w:val="16"/>
              </w:rPr>
            </w:pPr>
            <w:r w:rsidRPr="00C7744B">
              <w:rPr>
                <w:rFonts w:ascii="GT Walsheim Regular" w:hAnsi="GT Walsheim Regular" w:cs="GT Walsheim Regular"/>
                <w:color w:val="595847" w:themeColor="background2" w:themeShade="80"/>
                <w:sz w:val="16"/>
                <w:szCs w:val="16"/>
              </w:rPr>
              <w:t>Introduction and commitment to sustainability</w:t>
            </w:r>
          </w:p>
        </w:tc>
        <w:tc>
          <w:tcPr>
            <w:tcW w:w="5253" w:type="dxa"/>
            <w:shd w:val="clear" w:color="auto" w:fill="DDDDD4" w:themeFill="background2" w:themeFillTint="66"/>
          </w:tcPr>
          <w:p w14:paraId="3D2342D7" w14:textId="5B5EB724" w:rsidR="00C7744B" w:rsidRPr="00B739A5" w:rsidRDefault="00C7744B" w:rsidP="00E34D12">
            <w:pPr>
              <w:spacing w:before="100" w:beforeAutospacing="1" w:after="100" w:afterAutospacing="1"/>
              <w:rPr>
                <w:rFonts w:ascii="GT Walsheim Office" w:hAnsi="GT Walsheim Office"/>
              </w:rPr>
            </w:pPr>
            <w:r w:rsidRPr="00C7744B">
              <w:rPr>
                <w:rFonts w:ascii="GT Walsheim Regular" w:hAnsi="GT Walsheim Regular" w:cs="GT Walsheim Regular"/>
                <w:color w:val="595847" w:themeColor="background2" w:themeShade="80"/>
                <w:sz w:val="16"/>
                <w:szCs w:val="16"/>
              </w:rPr>
              <w:t>Introduction and commitment to sustainability</w:t>
            </w:r>
          </w:p>
        </w:tc>
      </w:tr>
      <w:tr w:rsidR="00C7744B" w:rsidRPr="00B739A5" w14:paraId="69C17C00" w14:textId="77777777" w:rsidTr="00C7744B">
        <w:tc>
          <w:tcPr>
            <w:tcW w:w="4815" w:type="dxa"/>
            <w:shd w:val="clear" w:color="auto" w:fill="DDDDD4" w:themeFill="background2" w:themeFillTint="66"/>
            <w:vAlign w:val="center"/>
          </w:tcPr>
          <w:p w14:paraId="278302C2" w14:textId="2E7E2F05" w:rsidR="00C7744B" w:rsidRPr="00C7744B" w:rsidRDefault="00C7744B" w:rsidP="00C7744B">
            <w:pPr>
              <w:pStyle w:val="BasicParagraph"/>
              <w:rPr>
                <w:rFonts w:ascii="GT Walsheim Regular" w:hAnsi="GT Walsheim Regular" w:cs="GT Walsheim Regular"/>
                <w:color w:val="595847" w:themeColor="background2" w:themeShade="80"/>
                <w:sz w:val="16"/>
                <w:szCs w:val="16"/>
              </w:rPr>
            </w:pPr>
            <w:r w:rsidRPr="00C7744B">
              <w:rPr>
                <w:rFonts w:ascii="GT Walsheim Regular" w:hAnsi="GT Walsheim Regular" w:cs="GT Walsheim Regular"/>
                <w:color w:val="595847" w:themeColor="background2" w:themeShade="80"/>
                <w:sz w:val="16"/>
                <w:szCs w:val="16"/>
              </w:rPr>
              <w:t>Context and rationale</w:t>
            </w:r>
          </w:p>
        </w:tc>
        <w:tc>
          <w:tcPr>
            <w:tcW w:w="5253" w:type="dxa"/>
            <w:shd w:val="clear" w:color="auto" w:fill="DDDDD4" w:themeFill="background2" w:themeFillTint="66"/>
          </w:tcPr>
          <w:p w14:paraId="680D8558" w14:textId="6BBC452D" w:rsidR="00C7744B" w:rsidRPr="00C7744B" w:rsidRDefault="00C7744B" w:rsidP="00E34D12">
            <w:pPr>
              <w:spacing w:before="100" w:beforeAutospacing="1" w:after="100" w:afterAutospacing="1"/>
              <w:rPr>
                <w:rFonts w:ascii="GT Walsheim Regular" w:hAnsi="GT Walsheim Regular" w:cs="GT Walsheim Regular"/>
                <w:color w:val="595847" w:themeColor="background2" w:themeShade="80"/>
                <w:sz w:val="16"/>
                <w:szCs w:val="16"/>
                <w:lang w:val="en-US"/>
              </w:rPr>
            </w:pPr>
            <w:r w:rsidRPr="00C7744B">
              <w:rPr>
                <w:rFonts w:ascii="GT Walsheim Regular" w:hAnsi="GT Walsheim Regular" w:cs="GT Walsheim Regular"/>
                <w:color w:val="595847" w:themeColor="background2" w:themeShade="80"/>
                <w:sz w:val="16"/>
                <w:szCs w:val="16"/>
                <w:lang w:val="en-US"/>
              </w:rPr>
              <w:t>Identify the unique offering of your business, the broader sector and any regional specific information</w:t>
            </w:r>
          </w:p>
        </w:tc>
      </w:tr>
      <w:tr w:rsidR="00BB6397" w:rsidRPr="00B739A5" w14:paraId="7EDEB066" w14:textId="77777777" w:rsidTr="00C7744B">
        <w:tc>
          <w:tcPr>
            <w:tcW w:w="4815" w:type="dxa"/>
            <w:shd w:val="clear" w:color="auto" w:fill="DDDDD4" w:themeFill="background2" w:themeFillTint="66"/>
            <w:vAlign w:val="center"/>
          </w:tcPr>
          <w:p w14:paraId="695DD38F" w14:textId="1997DBC6" w:rsidR="00BB6397" w:rsidRPr="00C7744B" w:rsidRDefault="00BB6397" w:rsidP="00C7744B">
            <w:pPr>
              <w:pStyle w:val="BasicParagraph"/>
              <w:rPr>
                <w:rFonts w:ascii="GT Walsheim Regular" w:hAnsi="GT Walsheim Regular" w:cs="GT Walsheim Regular"/>
                <w:color w:val="595847" w:themeColor="background2" w:themeShade="80"/>
                <w:sz w:val="16"/>
                <w:szCs w:val="16"/>
              </w:rPr>
            </w:pPr>
            <w:r w:rsidRPr="00BB6397">
              <w:rPr>
                <w:rFonts w:ascii="GT Walsheim Regular" w:hAnsi="GT Walsheim Regular" w:cs="GT Walsheim Regular"/>
                <w:color w:val="595847" w:themeColor="background2" w:themeShade="80"/>
                <w:sz w:val="16"/>
                <w:szCs w:val="16"/>
              </w:rPr>
              <w:t>Achievements to date</w:t>
            </w:r>
          </w:p>
        </w:tc>
        <w:tc>
          <w:tcPr>
            <w:tcW w:w="5253" w:type="dxa"/>
            <w:shd w:val="clear" w:color="auto" w:fill="DDDDD4" w:themeFill="background2" w:themeFillTint="66"/>
          </w:tcPr>
          <w:p w14:paraId="4F8A11EE" w14:textId="300B5879" w:rsidR="00BB6397" w:rsidRPr="00C7744B" w:rsidRDefault="00BB6397" w:rsidP="00E34D12">
            <w:pPr>
              <w:spacing w:before="100" w:beforeAutospacing="1" w:after="100" w:afterAutospacing="1"/>
              <w:rPr>
                <w:rFonts w:ascii="GT Walsheim Regular" w:hAnsi="GT Walsheim Regular" w:cs="GT Walsheim Regular"/>
                <w:color w:val="595847" w:themeColor="background2" w:themeShade="80"/>
                <w:sz w:val="16"/>
                <w:szCs w:val="16"/>
                <w:lang w:val="en-US"/>
              </w:rPr>
            </w:pPr>
            <w:r w:rsidRPr="00BB6397">
              <w:rPr>
                <w:rFonts w:ascii="GT Walsheim Regular" w:hAnsi="GT Walsheim Regular" w:cs="GT Walsheim Regular"/>
                <w:color w:val="595847" w:themeColor="background2" w:themeShade="80"/>
                <w:sz w:val="16"/>
                <w:szCs w:val="16"/>
                <w:lang w:val="en-US"/>
              </w:rPr>
              <w:t xml:space="preserve">Provide a high-level summary of the major (1-3) achievements within the past five years that demonstrate the progress already </w:t>
            </w:r>
            <w:r w:rsidRPr="00BB6397">
              <w:rPr>
                <w:rFonts w:ascii="GT Walsheim Regular" w:hAnsi="GT Walsheim Regular" w:cs="GT Walsheim Regular"/>
                <w:color w:val="595847" w:themeColor="background2" w:themeShade="80"/>
                <w:sz w:val="16"/>
                <w:szCs w:val="16"/>
                <w:lang w:val="en-US"/>
              </w:rPr>
              <w:br/>
              <w:t>taken towards environmental and social targets</w:t>
            </w:r>
          </w:p>
        </w:tc>
      </w:tr>
      <w:tr w:rsidR="00BB6397" w:rsidRPr="00B739A5" w14:paraId="5621C98F" w14:textId="77777777" w:rsidTr="00C7744B">
        <w:tc>
          <w:tcPr>
            <w:tcW w:w="4815" w:type="dxa"/>
            <w:shd w:val="clear" w:color="auto" w:fill="DDDDD4" w:themeFill="background2" w:themeFillTint="66"/>
            <w:vAlign w:val="center"/>
          </w:tcPr>
          <w:p w14:paraId="5B1C5296" w14:textId="5A9C37E2" w:rsidR="00BB6397" w:rsidRPr="00BB6397" w:rsidRDefault="00BB6397" w:rsidP="00C7744B">
            <w:pPr>
              <w:pStyle w:val="BasicParagraph"/>
              <w:rPr>
                <w:rFonts w:ascii="GT Walsheim Regular" w:hAnsi="GT Walsheim Regular" w:cs="GT Walsheim Regular"/>
                <w:color w:val="595847" w:themeColor="background2" w:themeShade="80"/>
                <w:sz w:val="16"/>
                <w:szCs w:val="16"/>
              </w:rPr>
            </w:pPr>
            <w:r w:rsidRPr="00BB6397">
              <w:rPr>
                <w:rFonts w:ascii="GT Walsheim Regular" w:hAnsi="GT Walsheim Regular" w:cs="GT Walsheim Regular"/>
                <w:color w:val="595847" w:themeColor="background2" w:themeShade="80"/>
                <w:sz w:val="16"/>
                <w:szCs w:val="16"/>
              </w:rPr>
              <w:t>Integration into core business</w:t>
            </w:r>
          </w:p>
        </w:tc>
        <w:tc>
          <w:tcPr>
            <w:tcW w:w="5253" w:type="dxa"/>
            <w:shd w:val="clear" w:color="auto" w:fill="DDDDD4" w:themeFill="background2" w:themeFillTint="66"/>
          </w:tcPr>
          <w:p w14:paraId="689924B3" w14:textId="4FCFEAF1" w:rsidR="00BB6397" w:rsidRPr="00C7744B" w:rsidRDefault="00BB6397" w:rsidP="00E34D12">
            <w:pPr>
              <w:spacing w:before="100" w:beforeAutospacing="1" w:after="100" w:afterAutospacing="1"/>
              <w:rPr>
                <w:rFonts w:ascii="GT Walsheim Regular" w:hAnsi="GT Walsheim Regular" w:cs="GT Walsheim Regular"/>
                <w:color w:val="595847" w:themeColor="background2" w:themeShade="80"/>
                <w:sz w:val="16"/>
                <w:szCs w:val="16"/>
                <w:lang w:val="en-US"/>
              </w:rPr>
            </w:pPr>
            <w:r w:rsidRPr="00BB6397">
              <w:rPr>
                <w:rFonts w:ascii="GT Walsheim Regular" w:hAnsi="GT Walsheim Regular" w:cs="GT Walsheim Regular"/>
                <w:color w:val="595847" w:themeColor="background2" w:themeShade="80"/>
                <w:sz w:val="16"/>
                <w:szCs w:val="16"/>
                <w:lang w:val="en-US"/>
              </w:rPr>
              <w:t>Expand on the connection between the business strategy and the sustainability strategy</w:t>
            </w:r>
          </w:p>
        </w:tc>
      </w:tr>
      <w:tr w:rsidR="00BB6397" w:rsidRPr="00B739A5" w14:paraId="3839CB6D" w14:textId="77777777" w:rsidTr="00C7744B">
        <w:tc>
          <w:tcPr>
            <w:tcW w:w="4815" w:type="dxa"/>
            <w:shd w:val="clear" w:color="auto" w:fill="DDDDD4" w:themeFill="background2" w:themeFillTint="66"/>
            <w:vAlign w:val="center"/>
          </w:tcPr>
          <w:p w14:paraId="4E8097A2" w14:textId="7C12CAD0" w:rsidR="00BB6397" w:rsidRPr="00BB6397" w:rsidRDefault="00BB6397" w:rsidP="00C7744B">
            <w:pPr>
              <w:pStyle w:val="BasicParagraph"/>
              <w:rPr>
                <w:rFonts w:ascii="GT Walsheim Regular" w:hAnsi="GT Walsheim Regular" w:cs="GT Walsheim Regular"/>
                <w:color w:val="595847" w:themeColor="background2" w:themeShade="80"/>
                <w:sz w:val="16"/>
                <w:szCs w:val="16"/>
              </w:rPr>
            </w:pPr>
            <w:r w:rsidRPr="00BB6397">
              <w:rPr>
                <w:rFonts w:ascii="GT Walsheim Regular" w:hAnsi="GT Walsheim Regular" w:cs="GT Walsheim Regular"/>
                <w:color w:val="595847" w:themeColor="background2" w:themeShade="80"/>
                <w:sz w:val="16"/>
                <w:szCs w:val="16"/>
              </w:rPr>
              <w:t>Accountability and transparency</w:t>
            </w:r>
          </w:p>
        </w:tc>
        <w:tc>
          <w:tcPr>
            <w:tcW w:w="5253" w:type="dxa"/>
            <w:shd w:val="clear" w:color="auto" w:fill="DDDDD4" w:themeFill="background2" w:themeFillTint="66"/>
          </w:tcPr>
          <w:p w14:paraId="36460BA7" w14:textId="6C20F84A" w:rsidR="00BB6397" w:rsidRPr="00BB6397" w:rsidRDefault="00BB6397" w:rsidP="00E34D12">
            <w:pPr>
              <w:spacing w:before="100" w:beforeAutospacing="1" w:after="100" w:afterAutospacing="1"/>
              <w:rPr>
                <w:rFonts w:ascii="GT Walsheim Regular" w:hAnsi="GT Walsheim Regular" w:cs="GT Walsheim Regular"/>
                <w:color w:val="595847" w:themeColor="background2" w:themeShade="80"/>
                <w:sz w:val="16"/>
                <w:szCs w:val="16"/>
                <w:lang w:val="en-US"/>
              </w:rPr>
            </w:pPr>
            <w:r w:rsidRPr="00BB6397">
              <w:rPr>
                <w:rFonts w:ascii="GT Walsheim Regular" w:hAnsi="GT Walsheim Regular" w:cs="GT Walsheim Regular"/>
                <w:color w:val="595847" w:themeColor="background2" w:themeShade="80"/>
                <w:sz w:val="16"/>
                <w:szCs w:val="16"/>
                <w:lang w:val="en-US"/>
              </w:rPr>
              <w:t>List how the organisation will be held to account and will disclose information through sustainability reportin</w:t>
            </w:r>
            <w:r>
              <w:rPr>
                <w:rFonts w:ascii="GT Walsheim Regular" w:hAnsi="GT Walsheim Regular" w:cs="GT Walsheim Regular"/>
                <w:color w:val="595847" w:themeColor="background2" w:themeShade="80"/>
                <w:sz w:val="16"/>
                <w:szCs w:val="16"/>
                <w:lang w:val="en-US"/>
              </w:rPr>
              <w:t>g</w:t>
            </w:r>
          </w:p>
        </w:tc>
      </w:tr>
      <w:tr w:rsidR="00BB6397" w:rsidRPr="00B739A5" w14:paraId="0E601DF8" w14:textId="77777777" w:rsidTr="00C7744B">
        <w:tc>
          <w:tcPr>
            <w:tcW w:w="4815" w:type="dxa"/>
            <w:shd w:val="clear" w:color="auto" w:fill="DDDDD4" w:themeFill="background2" w:themeFillTint="66"/>
            <w:vAlign w:val="center"/>
          </w:tcPr>
          <w:p w14:paraId="0FFF8724" w14:textId="45FF028E" w:rsidR="00BB6397" w:rsidRPr="00BB6397" w:rsidRDefault="00BB6397" w:rsidP="00C7744B">
            <w:pPr>
              <w:pStyle w:val="BasicParagraph"/>
              <w:rPr>
                <w:rFonts w:ascii="GT Walsheim Regular" w:hAnsi="GT Walsheim Regular" w:cs="GT Walsheim Regular"/>
                <w:color w:val="595847" w:themeColor="background2" w:themeShade="80"/>
                <w:sz w:val="16"/>
                <w:szCs w:val="16"/>
              </w:rPr>
            </w:pPr>
            <w:r w:rsidRPr="00BB6397">
              <w:rPr>
                <w:rFonts w:ascii="GT Walsheim Regular" w:hAnsi="GT Walsheim Regular" w:cs="GT Walsheim Regular"/>
                <w:color w:val="595847" w:themeColor="background2" w:themeShade="80"/>
                <w:sz w:val="16"/>
                <w:szCs w:val="16"/>
              </w:rPr>
              <w:t>Call to action</w:t>
            </w:r>
          </w:p>
        </w:tc>
        <w:tc>
          <w:tcPr>
            <w:tcW w:w="5253" w:type="dxa"/>
            <w:shd w:val="clear" w:color="auto" w:fill="DDDDD4" w:themeFill="background2" w:themeFillTint="66"/>
          </w:tcPr>
          <w:p w14:paraId="58F01B9C" w14:textId="169DA30E" w:rsidR="00BB6397" w:rsidRPr="00BB6397" w:rsidRDefault="00BB6397" w:rsidP="00E34D12">
            <w:pPr>
              <w:spacing w:before="100" w:beforeAutospacing="1" w:after="100" w:afterAutospacing="1"/>
              <w:rPr>
                <w:rFonts w:ascii="GT Walsheim Regular" w:hAnsi="GT Walsheim Regular" w:cs="GT Walsheim Regular"/>
                <w:color w:val="595847" w:themeColor="background2" w:themeShade="80"/>
                <w:sz w:val="16"/>
                <w:szCs w:val="16"/>
                <w:lang w:val="en-US"/>
              </w:rPr>
            </w:pPr>
            <w:r w:rsidRPr="00BB6397">
              <w:rPr>
                <w:rFonts w:ascii="GT Walsheim Regular" w:hAnsi="GT Walsheim Regular" w:cs="GT Walsheim Regular"/>
                <w:color w:val="595847" w:themeColor="background2" w:themeShade="80"/>
                <w:sz w:val="16"/>
                <w:szCs w:val="16"/>
                <w:lang w:val="en-US"/>
              </w:rPr>
              <w:t>Encourage others within the sector to commit to environmental and social targets to progress global sustainability goals</w:t>
            </w:r>
          </w:p>
        </w:tc>
      </w:tr>
    </w:tbl>
    <w:p w14:paraId="0EF340B7" w14:textId="77777777" w:rsidR="004F61F6" w:rsidRDefault="004F61F6" w:rsidP="00A524B5">
      <w:pPr>
        <w:rPr>
          <w:rFonts w:ascii="GT Walsheim Office" w:hAnsi="GT Walsheim Office"/>
        </w:rPr>
      </w:pPr>
    </w:p>
    <w:tbl>
      <w:tblPr>
        <w:tblStyle w:val="TableGrid"/>
        <w:tblW w:w="10068" w:type="dxa"/>
        <w:tblBorders>
          <w:insideV w:val="single" w:sz="8" w:space="0" w:color="auto"/>
        </w:tblBorders>
        <w:tblCellMar>
          <w:top w:w="108" w:type="dxa"/>
          <w:bottom w:w="108" w:type="dxa"/>
        </w:tblCellMar>
        <w:tblLook w:val="01E0" w:firstRow="1" w:lastRow="1" w:firstColumn="1" w:lastColumn="1" w:noHBand="0" w:noVBand="0"/>
      </w:tblPr>
      <w:tblGrid>
        <w:gridCol w:w="3681"/>
        <w:gridCol w:w="6387"/>
      </w:tblGrid>
      <w:tr w:rsidR="00BB6397" w:rsidRPr="00B739A5" w14:paraId="3FC2366A" w14:textId="77777777" w:rsidTr="00673601">
        <w:trPr>
          <w:trHeight w:val="2781"/>
        </w:trPr>
        <w:tc>
          <w:tcPr>
            <w:tcW w:w="3681" w:type="dxa"/>
            <w:shd w:val="clear" w:color="auto" w:fill="DDDDD4" w:themeFill="background2" w:themeFillTint="66"/>
            <w:vAlign w:val="center"/>
          </w:tcPr>
          <w:p w14:paraId="3D2123C1" w14:textId="30E7EF23" w:rsidR="00BB6397" w:rsidRPr="00BB6397" w:rsidRDefault="00BB6397" w:rsidP="00BB6397">
            <w:pPr>
              <w:pStyle w:val="BasicParagraph"/>
              <w:spacing w:after="80" w:line="240" w:lineRule="auto"/>
              <w:rPr>
                <w:rFonts w:ascii="GT Walsheim Office" w:hAnsi="GT Walsheim Office" w:cs="GT Walsheim Office"/>
                <w:b/>
                <w:bCs/>
              </w:rPr>
            </w:pPr>
            <w:r w:rsidRPr="00BB6397">
              <w:rPr>
                <w:rFonts w:ascii="GT Walsheim Office" w:hAnsi="GT Walsheim Office" w:cs="GT Walsheim Office"/>
                <w:b/>
                <w:bCs/>
              </w:rPr>
              <w:t>Insert the Foreword here</w:t>
            </w:r>
          </w:p>
        </w:tc>
        <w:tc>
          <w:tcPr>
            <w:tcW w:w="6387" w:type="dxa"/>
          </w:tcPr>
          <w:p w14:paraId="3B657EE7" w14:textId="77777777" w:rsidR="00BB6397" w:rsidRPr="00B739A5" w:rsidRDefault="00BB6397" w:rsidP="00E34D12">
            <w:pPr>
              <w:pStyle w:val="NoSpacing"/>
              <w:rPr>
                <w:rFonts w:ascii="GT Walsheim Office" w:hAnsi="GT Walsheim Office"/>
              </w:rPr>
            </w:pPr>
            <w:r w:rsidRPr="00B739A5">
              <w:rPr>
                <w:rFonts w:ascii="GT Walsheim Office" w:hAnsi="GT Walsheim Office"/>
              </w:rPr>
              <w:t xml:space="preserve"> </w:t>
            </w:r>
          </w:p>
        </w:tc>
      </w:tr>
      <w:tr w:rsidR="00BB6397" w:rsidRPr="00B739A5" w14:paraId="0E3FFCC7" w14:textId="77777777" w:rsidTr="00673601">
        <w:trPr>
          <w:trHeight w:val="2799"/>
        </w:trPr>
        <w:tc>
          <w:tcPr>
            <w:tcW w:w="3681" w:type="dxa"/>
            <w:shd w:val="clear" w:color="auto" w:fill="DDDDD4" w:themeFill="background2" w:themeFillTint="66"/>
            <w:vAlign w:val="center"/>
          </w:tcPr>
          <w:p w14:paraId="18AE59D3" w14:textId="7D25EB4E" w:rsidR="00BB6397" w:rsidRPr="00B739A5" w:rsidRDefault="00BB6397" w:rsidP="00E34D12">
            <w:pPr>
              <w:pStyle w:val="BasicParagraph"/>
              <w:suppressAutoHyphens/>
              <w:spacing w:after="200" w:line="240" w:lineRule="auto"/>
              <w:rPr>
                <w:rFonts w:ascii="GT Walsheim Office" w:hAnsi="GT Walsheim Office" w:cs="GT Walsheim Office"/>
                <w:b/>
                <w:bCs/>
              </w:rPr>
            </w:pPr>
            <w:r>
              <w:rPr>
                <w:rFonts w:ascii="GT Walsheim Office" w:hAnsi="GT Walsheim Office" w:cs="GT Walsheim Office"/>
                <w:b/>
                <w:bCs/>
              </w:rPr>
              <w:t>Vision</w:t>
            </w:r>
          </w:p>
          <w:p w14:paraId="7A9AE296" w14:textId="6263AE62" w:rsidR="00BB6397" w:rsidRPr="00BB6397" w:rsidRDefault="00BB6397" w:rsidP="00BB6397">
            <w:pPr>
              <w:rPr>
                <w:rFonts w:ascii="GT Walsheim Regular" w:hAnsi="GT Walsheim Regular" w:cs="GT Walsheim Regular"/>
                <w:color w:val="595847" w:themeColor="background2" w:themeShade="80"/>
                <w:sz w:val="16"/>
                <w:szCs w:val="16"/>
                <w:lang w:val="en-US"/>
              </w:rPr>
            </w:pPr>
            <w:r w:rsidRPr="00BB6397">
              <w:rPr>
                <w:rFonts w:ascii="GT Walsheim Regular" w:hAnsi="GT Walsheim Regular" w:cs="GT Walsheim Regular"/>
                <w:color w:val="595847" w:themeColor="background2" w:themeShade="80"/>
                <w:sz w:val="16"/>
                <w:szCs w:val="16"/>
                <w:lang w:val="en-US"/>
              </w:rPr>
              <w:t xml:space="preserve">State the vision for sustainability within your </w:t>
            </w:r>
            <w:r w:rsidRPr="00BB6397">
              <w:rPr>
                <w:rFonts w:ascii="GT Walsheim Regular" w:hAnsi="GT Walsheim Regular" w:cs="GT Walsheim Regular"/>
                <w:color w:val="595847" w:themeColor="background2" w:themeShade="80"/>
                <w:sz w:val="16"/>
                <w:szCs w:val="16"/>
                <w:lang w:val="en-US"/>
              </w:rPr>
              <w:br/>
              <w:t xml:space="preserve">organisation. The vision may relate to the </w:t>
            </w:r>
            <w:r w:rsidRPr="00BB6397">
              <w:rPr>
                <w:rFonts w:ascii="GT Walsheim Regular" w:hAnsi="GT Walsheim Regular" w:cs="GT Walsheim Regular"/>
                <w:color w:val="595847" w:themeColor="background2" w:themeShade="80"/>
                <w:sz w:val="16"/>
                <w:szCs w:val="16"/>
                <w:lang w:val="en-US"/>
              </w:rPr>
              <w:br/>
              <w:t xml:space="preserve">organisation’s broader goals and should be brief </w:t>
            </w:r>
            <w:r w:rsidRPr="00BB6397">
              <w:rPr>
                <w:rFonts w:ascii="GT Walsheim Regular" w:hAnsi="GT Walsheim Regular" w:cs="GT Walsheim Regular"/>
                <w:color w:val="595847" w:themeColor="background2" w:themeShade="80"/>
                <w:sz w:val="16"/>
                <w:szCs w:val="16"/>
                <w:lang w:val="en-US"/>
              </w:rPr>
              <w:br/>
              <w:t xml:space="preserve">and clearly understood by the lay person </w:t>
            </w:r>
            <w:r w:rsidRPr="00BB6397">
              <w:rPr>
                <w:rFonts w:ascii="GT Walsheim Regular" w:hAnsi="GT Walsheim Regular" w:cs="GT Walsheim Regular"/>
                <w:color w:val="595847" w:themeColor="background2" w:themeShade="80"/>
                <w:sz w:val="16"/>
                <w:szCs w:val="16"/>
                <w:lang w:val="en-US"/>
              </w:rPr>
              <w:br/>
              <w:t>(one to two sentences).</w:t>
            </w:r>
          </w:p>
          <w:p w14:paraId="10E74C85" w14:textId="22F398E5" w:rsidR="00BB6397" w:rsidRPr="00B739A5" w:rsidRDefault="00BB6397" w:rsidP="00E34D12">
            <w:pPr>
              <w:rPr>
                <w:rFonts w:ascii="GT Walsheim Office" w:hAnsi="GT Walsheim Office"/>
                <w:b/>
                <w:sz w:val="16"/>
                <w:szCs w:val="16"/>
              </w:rPr>
            </w:pPr>
          </w:p>
        </w:tc>
        <w:tc>
          <w:tcPr>
            <w:tcW w:w="6387" w:type="dxa"/>
          </w:tcPr>
          <w:p w14:paraId="146F55EC" w14:textId="77777777" w:rsidR="00BB6397" w:rsidRPr="00B739A5" w:rsidRDefault="00BB6397" w:rsidP="00E34D12">
            <w:pPr>
              <w:spacing w:before="100" w:beforeAutospacing="1" w:after="100" w:afterAutospacing="1"/>
              <w:rPr>
                <w:rFonts w:ascii="GT Walsheim Office" w:hAnsi="GT Walsheim Office"/>
              </w:rPr>
            </w:pPr>
          </w:p>
        </w:tc>
      </w:tr>
    </w:tbl>
    <w:p w14:paraId="6687C0F1" w14:textId="77777777" w:rsidR="00BB6397" w:rsidRDefault="00BB6397" w:rsidP="00A524B5">
      <w:pPr>
        <w:rPr>
          <w:rFonts w:ascii="GT Walsheim Office" w:hAnsi="GT Walsheim Office"/>
        </w:rPr>
      </w:pPr>
    </w:p>
    <w:p w14:paraId="0D115363" w14:textId="77777777" w:rsidR="00D24E6C" w:rsidRDefault="00D24E6C" w:rsidP="00A524B5">
      <w:pPr>
        <w:rPr>
          <w:rFonts w:ascii="GT Walsheim Office" w:hAnsi="GT Walsheim Office"/>
        </w:rPr>
      </w:pPr>
    </w:p>
    <w:p w14:paraId="74B63E57" w14:textId="77777777" w:rsidR="00D24E6C" w:rsidRDefault="00D24E6C" w:rsidP="00A524B5">
      <w:pPr>
        <w:rPr>
          <w:rFonts w:ascii="GT Walsheim Office" w:hAnsi="GT Walsheim Office"/>
        </w:rPr>
      </w:pPr>
    </w:p>
    <w:p w14:paraId="10CE104B" w14:textId="77777777" w:rsidR="00673601" w:rsidRDefault="00673601" w:rsidP="00A524B5">
      <w:pPr>
        <w:rPr>
          <w:rFonts w:ascii="GT Walsheim Office" w:hAnsi="GT Walsheim Office"/>
        </w:rPr>
      </w:pPr>
    </w:p>
    <w:p w14:paraId="472EA72F" w14:textId="77777777" w:rsidR="00673601" w:rsidRDefault="00673601" w:rsidP="00A524B5">
      <w:pPr>
        <w:rPr>
          <w:rFonts w:ascii="GT Walsheim Office" w:hAnsi="GT Walsheim Office"/>
        </w:rPr>
      </w:pPr>
    </w:p>
    <w:p w14:paraId="4FA52872" w14:textId="77777777" w:rsidR="00D43F12" w:rsidRDefault="00D43F12" w:rsidP="00A524B5">
      <w:pPr>
        <w:rPr>
          <w:rFonts w:ascii="GT Walsheim Office" w:hAnsi="GT Walsheim Office"/>
        </w:rPr>
      </w:pPr>
    </w:p>
    <w:p w14:paraId="36EC7B8B" w14:textId="77777777" w:rsidR="00D43F12" w:rsidRDefault="00D43F12" w:rsidP="00A524B5">
      <w:pPr>
        <w:rPr>
          <w:rFonts w:ascii="GT Walsheim Office" w:hAnsi="GT Walsheim Office"/>
        </w:rPr>
      </w:pPr>
    </w:p>
    <w:tbl>
      <w:tblPr>
        <w:tblStyle w:val="TableGrid"/>
        <w:tblW w:w="10194" w:type="dxa"/>
        <w:tblBorders>
          <w:insideV w:val="single" w:sz="8" w:space="0" w:color="auto"/>
        </w:tblBorders>
        <w:tblCellMar>
          <w:top w:w="108" w:type="dxa"/>
          <w:bottom w:w="108" w:type="dxa"/>
        </w:tblCellMar>
        <w:tblLook w:val="01E0" w:firstRow="1" w:lastRow="1" w:firstColumn="1" w:lastColumn="1" w:noHBand="0" w:noVBand="0"/>
      </w:tblPr>
      <w:tblGrid>
        <w:gridCol w:w="2547"/>
        <w:gridCol w:w="3636"/>
        <w:gridCol w:w="4011"/>
      </w:tblGrid>
      <w:tr w:rsidR="000D309D" w:rsidRPr="00B739A5" w14:paraId="6E26F40B" w14:textId="5A002670" w:rsidTr="00770B5C">
        <w:trPr>
          <w:trHeight w:val="20"/>
        </w:trPr>
        <w:tc>
          <w:tcPr>
            <w:tcW w:w="2547" w:type="dxa"/>
            <w:vMerge w:val="restart"/>
            <w:shd w:val="clear" w:color="auto" w:fill="DDDDD4" w:themeFill="background2" w:themeFillTint="66"/>
            <w:vAlign w:val="center"/>
          </w:tcPr>
          <w:p w14:paraId="61076257" w14:textId="77777777" w:rsidR="000D309D" w:rsidRPr="000D309D" w:rsidRDefault="000D309D" w:rsidP="000D309D">
            <w:pPr>
              <w:pStyle w:val="BasicParagraph"/>
              <w:spacing w:after="80" w:line="240" w:lineRule="auto"/>
              <w:rPr>
                <w:rFonts w:ascii="GT Walsheim Office" w:hAnsi="GT Walsheim Office" w:cs="GT Walsheim Office"/>
                <w:b/>
                <w:bCs/>
              </w:rPr>
            </w:pPr>
            <w:r w:rsidRPr="000D309D">
              <w:rPr>
                <w:rFonts w:ascii="GT Walsheim Office" w:hAnsi="GT Walsheim Office" w:cs="GT Walsheim Office"/>
                <w:b/>
                <w:bCs/>
              </w:rPr>
              <w:t>Achievements</w:t>
            </w:r>
          </w:p>
          <w:p w14:paraId="5A05AB5C" w14:textId="77777777" w:rsidR="000D309D" w:rsidRPr="000D309D" w:rsidRDefault="000D309D" w:rsidP="000D309D">
            <w:pPr>
              <w:pStyle w:val="BasicParagraph"/>
              <w:spacing w:after="200" w:line="240" w:lineRule="auto"/>
              <w:rPr>
                <w:rFonts w:ascii="GT Walsheim Regular" w:hAnsi="GT Walsheim Regular" w:cs="GT Walsheim Regular"/>
                <w:sz w:val="20"/>
                <w:szCs w:val="20"/>
              </w:rPr>
            </w:pPr>
            <w:r w:rsidRPr="000D309D">
              <w:rPr>
                <w:rFonts w:ascii="GT Walsheim Regular" w:hAnsi="GT Walsheim Regular" w:cs="GT Walsheim Regular"/>
                <w:sz w:val="20"/>
                <w:szCs w:val="20"/>
              </w:rPr>
              <w:t>Expand on previous achievements within this section.</w:t>
            </w:r>
          </w:p>
          <w:p w14:paraId="0595B98D" w14:textId="2D3327D2" w:rsidR="000D309D" w:rsidRPr="000D309D" w:rsidRDefault="000D309D" w:rsidP="000D309D">
            <w:pPr>
              <w:pStyle w:val="BasicParagraph"/>
              <w:spacing w:after="200"/>
              <w:rPr>
                <w:rFonts w:ascii="GT Walsheim Regular" w:hAnsi="GT Walsheim Regular" w:cs="GT Walsheim Regular"/>
                <w:color w:val="AE9E8E"/>
                <w:sz w:val="16"/>
                <w:szCs w:val="16"/>
              </w:rPr>
            </w:pPr>
            <w:r w:rsidRPr="000D309D">
              <w:rPr>
                <w:rFonts w:ascii="GT Walsheim Regular" w:hAnsi="GT Walsheim Regular" w:cs="GT Walsheim Regular"/>
                <w:color w:val="595847" w:themeColor="background2" w:themeShade="80"/>
                <w:sz w:val="16"/>
                <w:szCs w:val="16"/>
              </w:rPr>
              <w:t>Achievements should relate to material sustainability topics, be quantifiable and may range from three to twelve achievements.</w:t>
            </w:r>
          </w:p>
        </w:tc>
        <w:tc>
          <w:tcPr>
            <w:tcW w:w="3636" w:type="dxa"/>
          </w:tcPr>
          <w:p w14:paraId="5BFC03B4" w14:textId="469512B1" w:rsidR="000D309D" w:rsidRPr="000D309D" w:rsidRDefault="000D309D" w:rsidP="000D309D">
            <w:pPr>
              <w:pStyle w:val="BasicParagraph"/>
              <w:spacing w:after="80"/>
              <w:rPr>
                <w:rFonts w:ascii="GT Walsheim Regular" w:hAnsi="GT Walsheim Regular" w:cs="GT Walsheim Regular"/>
                <w:b/>
                <w:bCs/>
                <w:sz w:val="20"/>
                <w:szCs w:val="20"/>
              </w:rPr>
            </w:pPr>
            <w:r w:rsidRPr="000D309D">
              <w:rPr>
                <w:rFonts w:ascii="GT Walsheim Office" w:hAnsi="GT Walsheim Office"/>
                <w:b/>
                <w:bCs/>
                <w:sz w:val="20"/>
                <w:szCs w:val="20"/>
              </w:rPr>
              <w:t xml:space="preserve"> </w:t>
            </w:r>
            <w:r w:rsidRPr="000D309D">
              <w:rPr>
                <w:rFonts w:ascii="GT Walsheim Office" w:hAnsi="GT Walsheim Office" w:cs="GT Walsheim Office"/>
                <w:b/>
                <w:bCs/>
                <w:sz w:val="20"/>
                <w:szCs w:val="20"/>
              </w:rPr>
              <w:t>Achievement</w:t>
            </w:r>
          </w:p>
        </w:tc>
        <w:tc>
          <w:tcPr>
            <w:tcW w:w="4011" w:type="dxa"/>
          </w:tcPr>
          <w:p w14:paraId="52CF81FC" w14:textId="62B4F191" w:rsidR="000D309D" w:rsidRPr="000D309D" w:rsidRDefault="000D309D" w:rsidP="000D309D">
            <w:pPr>
              <w:pStyle w:val="BasicParagraph"/>
              <w:spacing w:after="80"/>
              <w:rPr>
                <w:rFonts w:ascii="GT Walsheim Office" w:hAnsi="GT Walsheim Office" w:cs="GT Walsheim Office"/>
                <w:b/>
                <w:bCs/>
                <w:sz w:val="20"/>
                <w:szCs w:val="20"/>
              </w:rPr>
            </w:pPr>
            <w:r w:rsidRPr="000D309D">
              <w:rPr>
                <w:rFonts w:ascii="GT Walsheim Office" w:hAnsi="GT Walsheim Office" w:cs="GT Walsheim Office"/>
                <w:b/>
                <w:bCs/>
                <w:sz w:val="20"/>
                <w:szCs w:val="20"/>
              </w:rPr>
              <w:t>Topic area</w:t>
            </w:r>
          </w:p>
        </w:tc>
      </w:tr>
      <w:tr w:rsidR="000D309D" w:rsidRPr="00B739A5" w14:paraId="7D9D6686" w14:textId="77777777" w:rsidTr="00770B5C">
        <w:trPr>
          <w:trHeight w:val="70"/>
        </w:trPr>
        <w:tc>
          <w:tcPr>
            <w:tcW w:w="2547" w:type="dxa"/>
            <w:vMerge/>
            <w:shd w:val="clear" w:color="auto" w:fill="DDDDD4" w:themeFill="background2" w:themeFillTint="66"/>
            <w:vAlign w:val="center"/>
          </w:tcPr>
          <w:p w14:paraId="36CFCD1B" w14:textId="77777777" w:rsidR="000D309D" w:rsidRPr="000D309D" w:rsidRDefault="000D309D" w:rsidP="000D309D">
            <w:pPr>
              <w:pStyle w:val="BasicParagraph"/>
              <w:spacing w:after="80" w:line="240" w:lineRule="auto"/>
              <w:rPr>
                <w:rFonts w:ascii="GT Walsheim Office" w:hAnsi="GT Walsheim Office" w:cs="GT Walsheim Office"/>
                <w:b/>
                <w:bCs/>
              </w:rPr>
            </w:pPr>
          </w:p>
        </w:tc>
        <w:tc>
          <w:tcPr>
            <w:tcW w:w="3636" w:type="dxa"/>
          </w:tcPr>
          <w:p w14:paraId="359ED471" w14:textId="77777777" w:rsidR="000D309D" w:rsidRPr="000D309D" w:rsidRDefault="000D309D" w:rsidP="000D309D">
            <w:pPr>
              <w:pStyle w:val="BasicParagraph"/>
              <w:spacing w:after="80"/>
              <w:rPr>
                <w:rFonts w:ascii="GT Walsheim Office" w:hAnsi="GT Walsheim Office"/>
                <w:sz w:val="20"/>
                <w:szCs w:val="20"/>
              </w:rPr>
            </w:pPr>
            <w:r w:rsidRPr="000D309D">
              <w:rPr>
                <w:rFonts w:ascii="GT Walsheim Office" w:hAnsi="GT Walsheim Office"/>
                <w:sz w:val="20"/>
                <w:szCs w:val="20"/>
              </w:rPr>
              <w:t>Achievement 1:</w:t>
            </w:r>
          </w:p>
          <w:p w14:paraId="5CFC6756" w14:textId="71756CA1" w:rsidR="000D309D" w:rsidRPr="000D309D" w:rsidRDefault="000D309D" w:rsidP="000D309D">
            <w:pPr>
              <w:pStyle w:val="BasicParagraph"/>
              <w:spacing w:after="80"/>
              <w:rPr>
                <w:rFonts w:ascii="GT Walsheim Office" w:hAnsi="GT Walsheim Office"/>
                <w:sz w:val="20"/>
                <w:szCs w:val="20"/>
              </w:rPr>
            </w:pPr>
          </w:p>
        </w:tc>
        <w:tc>
          <w:tcPr>
            <w:tcW w:w="4011" w:type="dxa"/>
          </w:tcPr>
          <w:p w14:paraId="67090E18" w14:textId="77777777" w:rsidR="000D309D" w:rsidRPr="000D309D" w:rsidRDefault="000D309D" w:rsidP="000D309D">
            <w:pPr>
              <w:pStyle w:val="BasicParagraph"/>
              <w:spacing w:after="80"/>
              <w:rPr>
                <w:rFonts w:ascii="GT Walsheim Office" w:hAnsi="GT Walsheim Office" w:cs="GT Walsheim Office"/>
                <w:sz w:val="20"/>
                <w:szCs w:val="20"/>
              </w:rPr>
            </w:pPr>
            <w:r w:rsidRPr="000D309D">
              <w:rPr>
                <w:rFonts w:ascii="GT Walsheim Office" w:hAnsi="GT Walsheim Office" w:cs="GT Walsheim Office"/>
                <w:sz w:val="20"/>
                <w:szCs w:val="20"/>
              </w:rPr>
              <w:t>Climate change and energy</w:t>
            </w:r>
          </w:p>
          <w:p w14:paraId="5A1548F9" w14:textId="0D897233" w:rsidR="000D309D" w:rsidRPr="000D309D" w:rsidRDefault="000D309D" w:rsidP="000D309D">
            <w:pPr>
              <w:pStyle w:val="BasicParagraph"/>
              <w:spacing w:after="80"/>
              <w:rPr>
                <w:rFonts w:ascii="GT Walsheim Office" w:hAnsi="GT Walsheim Office" w:cs="GT Walsheim Office"/>
                <w:sz w:val="20"/>
                <w:szCs w:val="20"/>
              </w:rPr>
            </w:pPr>
          </w:p>
        </w:tc>
      </w:tr>
      <w:tr w:rsidR="000D309D" w:rsidRPr="00B739A5" w14:paraId="4AE90478" w14:textId="77777777" w:rsidTr="00770B5C">
        <w:trPr>
          <w:trHeight w:val="283"/>
        </w:trPr>
        <w:tc>
          <w:tcPr>
            <w:tcW w:w="2547" w:type="dxa"/>
            <w:vMerge/>
            <w:shd w:val="clear" w:color="auto" w:fill="DDDDD4" w:themeFill="background2" w:themeFillTint="66"/>
            <w:vAlign w:val="center"/>
          </w:tcPr>
          <w:p w14:paraId="64AFEE78" w14:textId="77777777" w:rsidR="000D309D" w:rsidRPr="000D309D" w:rsidRDefault="000D309D" w:rsidP="000D309D">
            <w:pPr>
              <w:pStyle w:val="BasicParagraph"/>
              <w:spacing w:after="80" w:line="240" w:lineRule="auto"/>
              <w:rPr>
                <w:rFonts w:ascii="GT Walsheim Office" w:hAnsi="GT Walsheim Office" w:cs="GT Walsheim Office"/>
                <w:b/>
                <w:bCs/>
              </w:rPr>
            </w:pPr>
          </w:p>
        </w:tc>
        <w:tc>
          <w:tcPr>
            <w:tcW w:w="3636" w:type="dxa"/>
          </w:tcPr>
          <w:p w14:paraId="76F7E6A3" w14:textId="2D521228" w:rsidR="000D309D" w:rsidRPr="000D309D" w:rsidRDefault="000D309D" w:rsidP="000D309D">
            <w:pPr>
              <w:pStyle w:val="BasicParagraph"/>
              <w:spacing w:after="80"/>
              <w:rPr>
                <w:rFonts w:ascii="GT Walsheim Office" w:hAnsi="GT Walsheim Office"/>
                <w:sz w:val="20"/>
                <w:szCs w:val="20"/>
              </w:rPr>
            </w:pPr>
            <w:r w:rsidRPr="000D309D">
              <w:rPr>
                <w:rFonts w:ascii="GT Walsheim Office" w:hAnsi="GT Walsheim Office"/>
                <w:sz w:val="20"/>
                <w:szCs w:val="20"/>
              </w:rPr>
              <w:t>Achievement 2:</w:t>
            </w:r>
          </w:p>
          <w:p w14:paraId="4C5C54B9" w14:textId="77777777" w:rsidR="000D309D" w:rsidRPr="000D309D" w:rsidRDefault="000D309D" w:rsidP="000D309D">
            <w:pPr>
              <w:pStyle w:val="BasicParagraph"/>
              <w:spacing w:after="80"/>
              <w:rPr>
                <w:rFonts w:ascii="GT Walsheim Office" w:hAnsi="GT Walsheim Office"/>
                <w:sz w:val="20"/>
                <w:szCs w:val="20"/>
              </w:rPr>
            </w:pPr>
          </w:p>
        </w:tc>
        <w:tc>
          <w:tcPr>
            <w:tcW w:w="4011" w:type="dxa"/>
          </w:tcPr>
          <w:p w14:paraId="0D2B22F7" w14:textId="73DEFCF5" w:rsidR="000D309D" w:rsidRPr="000D309D" w:rsidRDefault="000D309D" w:rsidP="000D309D">
            <w:pPr>
              <w:pStyle w:val="BasicParagraph"/>
              <w:spacing w:after="80"/>
              <w:rPr>
                <w:rFonts w:ascii="GT Walsheim Office" w:hAnsi="GT Walsheim Office" w:cs="GT Walsheim Office"/>
                <w:sz w:val="20"/>
                <w:szCs w:val="20"/>
              </w:rPr>
            </w:pPr>
            <w:r w:rsidRPr="000D309D">
              <w:rPr>
                <w:rFonts w:ascii="GT Walsheim Office" w:hAnsi="GT Walsheim Office" w:cs="GT Walsheim Office"/>
                <w:sz w:val="20"/>
                <w:szCs w:val="20"/>
              </w:rPr>
              <w:t>Waste and circular economy</w:t>
            </w:r>
          </w:p>
        </w:tc>
      </w:tr>
      <w:tr w:rsidR="000D309D" w:rsidRPr="00B739A5" w14:paraId="2CD9B83F" w14:textId="77777777" w:rsidTr="00770B5C">
        <w:trPr>
          <w:trHeight w:val="340"/>
        </w:trPr>
        <w:tc>
          <w:tcPr>
            <w:tcW w:w="2547" w:type="dxa"/>
            <w:vMerge/>
            <w:shd w:val="clear" w:color="auto" w:fill="DDDDD4" w:themeFill="background2" w:themeFillTint="66"/>
            <w:vAlign w:val="center"/>
          </w:tcPr>
          <w:p w14:paraId="78B1F860" w14:textId="77777777" w:rsidR="000D309D" w:rsidRPr="000D309D" w:rsidRDefault="000D309D" w:rsidP="000D309D">
            <w:pPr>
              <w:pStyle w:val="BasicParagraph"/>
              <w:spacing w:after="80" w:line="240" w:lineRule="auto"/>
              <w:rPr>
                <w:rFonts w:ascii="GT Walsheim Office" w:hAnsi="GT Walsheim Office" w:cs="GT Walsheim Office"/>
                <w:b/>
                <w:bCs/>
              </w:rPr>
            </w:pPr>
          </w:p>
        </w:tc>
        <w:tc>
          <w:tcPr>
            <w:tcW w:w="3636" w:type="dxa"/>
          </w:tcPr>
          <w:p w14:paraId="0D76CE15" w14:textId="47B4FA82" w:rsidR="000D309D" w:rsidRPr="000D309D" w:rsidRDefault="000D309D" w:rsidP="000D309D">
            <w:pPr>
              <w:pStyle w:val="BasicParagraph"/>
              <w:spacing w:after="80"/>
              <w:rPr>
                <w:rFonts w:ascii="GT Walsheim Office" w:hAnsi="GT Walsheim Office"/>
                <w:sz w:val="20"/>
                <w:szCs w:val="20"/>
              </w:rPr>
            </w:pPr>
            <w:r w:rsidRPr="000D309D">
              <w:rPr>
                <w:rFonts w:ascii="GT Walsheim Office" w:hAnsi="GT Walsheim Office"/>
                <w:sz w:val="20"/>
                <w:szCs w:val="20"/>
              </w:rPr>
              <w:t>Achievement 3:</w:t>
            </w:r>
          </w:p>
          <w:p w14:paraId="5E927681" w14:textId="77777777" w:rsidR="000D309D" w:rsidRPr="000D309D" w:rsidRDefault="000D309D" w:rsidP="000D309D">
            <w:pPr>
              <w:pStyle w:val="BasicParagraph"/>
              <w:spacing w:after="80"/>
              <w:rPr>
                <w:rFonts w:ascii="GT Walsheim Office" w:hAnsi="GT Walsheim Office"/>
                <w:sz w:val="20"/>
                <w:szCs w:val="20"/>
              </w:rPr>
            </w:pPr>
          </w:p>
        </w:tc>
        <w:tc>
          <w:tcPr>
            <w:tcW w:w="4011" w:type="dxa"/>
          </w:tcPr>
          <w:p w14:paraId="33D927D4" w14:textId="0DBB9F12" w:rsidR="000D309D" w:rsidRPr="000D309D" w:rsidRDefault="000D309D" w:rsidP="000D309D">
            <w:pPr>
              <w:pStyle w:val="BasicParagraph"/>
              <w:spacing w:after="80"/>
              <w:rPr>
                <w:rFonts w:ascii="GT Walsheim Office" w:hAnsi="GT Walsheim Office" w:cs="GT Walsheim Office"/>
                <w:sz w:val="20"/>
                <w:szCs w:val="20"/>
              </w:rPr>
            </w:pPr>
            <w:r w:rsidRPr="000D309D">
              <w:rPr>
                <w:rFonts w:ascii="GT Walsheim Office" w:hAnsi="GT Walsheim Office" w:cs="GT Walsheim Office"/>
                <w:sz w:val="20"/>
                <w:szCs w:val="20"/>
              </w:rPr>
              <w:t>Workforce</w:t>
            </w:r>
          </w:p>
        </w:tc>
      </w:tr>
      <w:tr w:rsidR="000D309D" w:rsidRPr="00B739A5" w14:paraId="795DA34E" w14:textId="77777777" w:rsidTr="00770B5C">
        <w:trPr>
          <w:trHeight w:val="115"/>
        </w:trPr>
        <w:tc>
          <w:tcPr>
            <w:tcW w:w="2547" w:type="dxa"/>
            <w:vMerge/>
            <w:shd w:val="clear" w:color="auto" w:fill="DDDDD4" w:themeFill="background2" w:themeFillTint="66"/>
            <w:vAlign w:val="center"/>
          </w:tcPr>
          <w:p w14:paraId="6FED610F" w14:textId="77777777" w:rsidR="000D309D" w:rsidRPr="000D309D" w:rsidRDefault="000D309D" w:rsidP="000D309D">
            <w:pPr>
              <w:pStyle w:val="BasicParagraph"/>
              <w:spacing w:after="80" w:line="240" w:lineRule="auto"/>
              <w:rPr>
                <w:rFonts w:ascii="GT Walsheim Office" w:hAnsi="GT Walsheim Office" w:cs="GT Walsheim Office"/>
                <w:b/>
                <w:bCs/>
              </w:rPr>
            </w:pPr>
          </w:p>
        </w:tc>
        <w:tc>
          <w:tcPr>
            <w:tcW w:w="3636" w:type="dxa"/>
          </w:tcPr>
          <w:p w14:paraId="573434CD" w14:textId="0FEFF279" w:rsidR="000D309D" w:rsidRPr="000D309D" w:rsidRDefault="000D309D" w:rsidP="000D309D">
            <w:pPr>
              <w:pStyle w:val="BasicParagraph"/>
              <w:spacing w:after="80"/>
              <w:rPr>
                <w:rFonts w:ascii="GT Walsheim Office" w:hAnsi="GT Walsheim Office"/>
                <w:sz w:val="20"/>
                <w:szCs w:val="20"/>
              </w:rPr>
            </w:pPr>
            <w:r w:rsidRPr="000D309D">
              <w:rPr>
                <w:rFonts w:ascii="GT Walsheim Office" w:hAnsi="GT Walsheim Office"/>
                <w:sz w:val="20"/>
                <w:szCs w:val="20"/>
              </w:rPr>
              <w:t>Achievement 4:</w:t>
            </w:r>
          </w:p>
          <w:p w14:paraId="00B15FA9" w14:textId="77777777" w:rsidR="000D309D" w:rsidRPr="000D309D" w:rsidRDefault="000D309D" w:rsidP="000D309D">
            <w:pPr>
              <w:pStyle w:val="BasicParagraph"/>
              <w:spacing w:after="80"/>
              <w:rPr>
                <w:rFonts w:ascii="GT Walsheim Office" w:hAnsi="GT Walsheim Office"/>
                <w:sz w:val="20"/>
                <w:szCs w:val="20"/>
              </w:rPr>
            </w:pPr>
          </w:p>
        </w:tc>
        <w:tc>
          <w:tcPr>
            <w:tcW w:w="4011" w:type="dxa"/>
          </w:tcPr>
          <w:p w14:paraId="2FAF7664" w14:textId="71077514" w:rsidR="000D309D" w:rsidRPr="000D309D" w:rsidRDefault="000D309D" w:rsidP="000D309D">
            <w:pPr>
              <w:pStyle w:val="BasicParagraph"/>
              <w:spacing w:after="80"/>
              <w:rPr>
                <w:rFonts w:ascii="GT Walsheim Office" w:hAnsi="GT Walsheim Office" w:cs="GT Walsheim Office"/>
                <w:sz w:val="20"/>
                <w:szCs w:val="20"/>
              </w:rPr>
            </w:pPr>
            <w:r w:rsidRPr="000D309D">
              <w:rPr>
                <w:rFonts w:ascii="GT Walsheim Office" w:hAnsi="GT Walsheim Office" w:cs="GT Walsheim Office"/>
                <w:sz w:val="20"/>
                <w:szCs w:val="20"/>
              </w:rPr>
              <w:t>Supply chain</w:t>
            </w:r>
          </w:p>
        </w:tc>
      </w:tr>
      <w:tr w:rsidR="00770B5C" w:rsidRPr="00B739A5" w14:paraId="2A20AE93" w14:textId="7DBA7E94" w:rsidTr="00673601">
        <w:trPr>
          <w:trHeight w:val="950"/>
        </w:trPr>
        <w:tc>
          <w:tcPr>
            <w:tcW w:w="2547" w:type="dxa"/>
            <w:vMerge w:val="restart"/>
            <w:shd w:val="clear" w:color="auto" w:fill="DDDDD4" w:themeFill="background2" w:themeFillTint="66"/>
            <w:vAlign w:val="center"/>
          </w:tcPr>
          <w:p w14:paraId="35E1C1B4" w14:textId="77777777" w:rsidR="00770B5C" w:rsidRDefault="00770B5C" w:rsidP="000D309D">
            <w:pPr>
              <w:pStyle w:val="BasicParagraph"/>
              <w:spacing w:line="240" w:lineRule="auto"/>
              <w:rPr>
                <w:rFonts w:ascii="GT Walsheim Office" w:hAnsi="GT Walsheim Office" w:cs="GT Walsheim Office"/>
                <w:b/>
                <w:bCs/>
              </w:rPr>
            </w:pPr>
            <w:r w:rsidRPr="000D309D">
              <w:rPr>
                <w:rFonts w:ascii="GT Walsheim Office" w:hAnsi="GT Walsheim Office" w:cs="GT Walsheim Office"/>
                <w:b/>
                <w:bCs/>
              </w:rPr>
              <w:t>Links to local, state, national and international frameworks and legislation</w:t>
            </w:r>
          </w:p>
          <w:p w14:paraId="15CBCFA4" w14:textId="77777777" w:rsidR="00770B5C" w:rsidRPr="000D309D" w:rsidRDefault="00770B5C" w:rsidP="000D309D">
            <w:pPr>
              <w:pStyle w:val="BasicParagraph"/>
              <w:spacing w:line="240" w:lineRule="auto"/>
              <w:rPr>
                <w:rFonts w:ascii="GT Walsheim Office" w:hAnsi="GT Walsheim Office" w:cs="GT Walsheim Office"/>
                <w:b/>
                <w:bCs/>
              </w:rPr>
            </w:pPr>
          </w:p>
          <w:p w14:paraId="66062BAC" w14:textId="77777777" w:rsidR="00770B5C" w:rsidRPr="000D309D" w:rsidRDefault="00770B5C" w:rsidP="000D309D">
            <w:pPr>
              <w:rPr>
                <w:rFonts w:ascii="GT Walsheim Regular" w:hAnsi="GT Walsheim Regular" w:cs="GT Walsheim Regular"/>
                <w:color w:val="595847" w:themeColor="background2" w:themeShade="80"/>
                <w:sz w:val="16"/>
                <w:szCs w:val="16"/>
                <w:lang w:val="en-US"/>
              </w:rPr>
            </w:pPr>
            <w:r w:rsidRPr="000D309D">
              <w:rPr>
                <w:rFonts w:ascii="GT Walsheim Regular" w:hAnsi="GT Walsheim Regular" w:cs="GT Walsheim Regular"/>
                <w:color w:val="595847" w:themeColor="background2" w:themeShade="80"/>
                <w:sz w:val="16"/>
                <w:szCs w:val="16"/>
                <w:lang w:val="en-US"/>
              </w:rPr>
              <w:t>Research relevant legislation and sustainability frameworks. List how targets and actions align to broader local, state, national and international frameworks and legislation. Many organisations refer to the UN Sustainable Development Goals, Australian legislation and Australian targets, such as Close the Gap and Australia’s Disability Strategy outcomes.</w:t>
            </w:r>
          </w:p>
          <w:p w14:paraId="669ED12F" w14:textId="77777777" w:rsidR="00770B5C" w:rsidRPr="00B739A5" w:rsidRDefault="00770B5C" w:rsidP="000D309D">
            <w:pPr>
              <w:rPr>
                <w:rFonts w:ascii="GT Walsheim Office" w:hAnsi="GT Walsheim Office"/>
                <w:b/>
                <w:sz w:val="16"/>
                <w:szCs w:val="16"/>
              </w:rPr>
            </w:pPr>
          </w:p>
        </w:tc>
        <w:tc>
          <w:tcPr>
            <w:tcW w:w="7647" w:type="dxa"/>
            <w:gridSpan w:val="2"/>
          </w:tcPr>
          <w:p w14:paraId="7696F264" w14:textId="4719A0A7" w:rsidR="00770B5C" w:rsidRPr="00673601" w:rsidRDefault="00770B5C" w:rsidP="000D309D">
            <w:pPr>
              <w:spacing w:before="100" w:beforeAutospacing="1" w:after="100" w:afterAutospacing="1"/>
              <w:rPr>
                <w:rFonts w:ascii="GT Walsheim Office" w:hAnsi="GT Walsheim Office"/>
                <w:color w:val="595847" w:themeColor="background2" w:themeShade="80"/>
                <w:lang w:val="en-US"/>
              </w:rPr>
            </w:pPr>
            <w:r w:rsidRPr="00770B5C">
              <w:rPr>
                <w:rFonts w:ascii="GT Walsheim Office" w:hAnsi="GT Walsheim Office"/>
                <w:lang w:val="en-US"/>
              </w:rPr>
              <w:t xml:space="preserve">International / global target: </w:t>
            </w:r>
            <w:r w:rsidRPr="00770B5C">
              <w:rPr>
                <w:rFonts w:ascii="GT Walsheim Office" w:hAnsi="GT Walsheim Office"/>
                <w:color w:val="595847" w:themeColor="background2" w:themeShade="80"/>
                <w:lang w:val="en-US"/>
              </w:rPr>
              <w:t>Internationally recognised targets, e.g. UN Sustainable Development Goals</w:t>
            </w:r>
          </w:p>
        </w:tc>
      </w:tr>
      <w:tr w:rsidR="00770B5C" w:rsidRPr="00B739A5" w14:paraId="37B65F91" w14:textId="77777777" w:rsidTr="00770B5C">
        <w:trPr>
          <w:trHeight w:val="988"/>
        </w:trPr>
        <w:tc>
          <w:tcPr>
            <w:tcW w:w="2547" w:type="dxa"/>
            <w:vMerge/>
            <w:shd w:val="clear" w:color="auto" w:fill="DDDDD4" w:themeFill="background2" w:themeFillTint="66"/>
            <w:vAlign w:val="center"/>
          </w:tcPr>
          <w:p w14:paraId="752A990C" w14:textId="77777777" w:rsidR="00770B5C" w:rsidRPr="000D309D" w:rsidRDefault="00770B5C" w:rsidP="000D309D">
            <w:pPr>
              <w:pStyle w:val="BasicParagraph"/>
              <w:spacing w:line="240" w:lineRule="auto"/>
              <w:rPr>
                <w:rFonts w:ascii="GT Walsheim Office" w:hAnsi="GT Walsheim Office" w:cs="GT Walsheim Office"/>
                <w:b/>
                <w:bCs/>
              </w:rPr>
            </w:pPr>
          </w:p>
        </w:tc>
        <w:tc>
          <w:tcPr>
            <w:tcW w:w="7647" w:type="dxa"/>
            <w:gridSpan w:val="2"/>
          </w:tcPr>
          <w:p w14:paraId="7E3E5100" w14:textId="6C384E1D" w:rsidR="00770B5C" w:rsidRPr="00673601" w:rsidRDefault="00770B5C" w:rsidP="00770B5C">
            <w:pPr>
              <w:spacing w:before="100" w:beforeAutospacing="1" w:after="100" w:afterAutospacing="1"/>
              <w:rPr>
                <w:rFonts w:ascii="GT Walsheim Office" w:hAnsi="GT Walsheim Office"/>
                <w:color w:val="595847" w:themeColor="background2" w:themeShade="80"/>
              </w:rPr>
            </w:pPr>
            <w:r w:rsidRPr="00770B5C">
              <w:rPr>
                <w:rFonts w:ascii="GT Walsheim Office" w:hAnsi="GT Walsheim Office"/>
                <w:lang w:val="en-US"/>
              </w:rPr>
              <w:t>Australian targets:</w:t>
            </w:r>
            <w:r>
              <w:rPr>
                <w:rFonts w:ascii="GT Walsheim Office" w:hAnsi="GT Walsheim Office"/>
                <w:lang w:val="en-US"/>
              </w:rPr>
              <w:t xml:space="preserve"> </w:t>
            </w:r>
            <w:r w:rsidRPr="00770B5C">
              <w:rPr>
                <w:rFonts w:ascii="GT Walsheim Office" w:hAnsi="GT Walsheim Office"/>
                <w:color w:val="595847" w:themeColor="background2" w:themeShade="80"/>
              </w:rPr>
              <w:t>e.g. Australian Agricultural Sustainability Framework principles, Close the gap targets, biodiversity targets</w:t>
            </w:r>
          </w:p>
        </w:tc>
      </w:tr>
      <w:tr w:rsidR="00770B5C" w:rsidRPr="00B739A5" w14:paraId="64B25177" w14:textId="77777777" w:rsidTr="00673601">
        <w:trPr>
          <w:trHeight w:val="931"/>
        </w:trPr>
        <w:tc>
          <w:tcPr>
            <w:tcW w:w="2547" w:type="dxa"/>
            <w:vMerge/>
            <w:shd w:val="clear" w:color="auto" w:fill="DDDDD4" w:themeFill="background2" w:themeFillTint="66"/>
            <w:vAlign w:val="center"/>
          </w:tcPr>
          <w:p w14:paraId="04FE2060" w14:textId="77777777" w:rsidR="00770B5C" w:rsidRPr="000D309D" w:rsidRDefault="00770B5C" w:rsidP="000D309D">
            <w:pPr>
              <w:pStyle w:val="BasicParagraph"/>
              <w:spacing w:line="240" w:lineRule="auto"/>
              <w:rPr>
                <w:rFonts w:ascii="GT Walsheim Office" w:hAnsi="GT Walsheim Office" w:cs="GT Walsheim Office"/>
                <w:b/>
                <w:bCs/>
              </w:rPr>
            </w:pPr>
          </w:p>
        </w:tc>
        <w:tc>
          <w:tcPr>
            <w:tcW w:w="7647" w:type="dxa"/>
            <w:gridSpan w:val="2"/>
          </w:tcPr>
          <w:p w14:paraId="242CC5F0" w14:textId="63D09CF3" w:rsidR="00770B5C" w:rsidRPr="00673601" w:rsidRDefault="00770B5C" w:rsidP="00770B5C">
            <w:pPr>
              <w:spacing w:before="100" w:beforeAutospacing="1" w:after="100" w:afterAutospacing="1"/>
              <w:rPr>
                <w:rFonts w:ascii="GT Walsheim Office" w:hAnsi="GT Walsheim Office"/>
                <w:color w:val="595847" w:themeColor="background2" w:themeShade="80"/>
                <w:lang w:val="en-US"/>
              </w:rPr>
            </w:pPr>
            <w:r w:rsidRPr="00770B5C">
              <w:rPr>
                <w:rFonts w:ascii="GT Walsheim Office" w:hAnsi="GT Walsheim Office"/>
                <w:lang w:val="en-US"/>
              </w:rPr>
              <w:t>State targets:</w:t>
            </w:r>
            <w:r>
              <w:rPr>
                <w:rFonts w:ascii="GT Walsheim Office" w:hAnsi="GT Walsheim Office"/>
                <w:lang w:val="en-US"/>
              </w:rPr>
              <w:t xml:space="preserve"> </w:t>
            </w:r>
            <w:r w:rsidR="00F228AD" w:rsidRPr="00F228AD">
              <w:rPr>
                <w:rFonts w:ascii="GT Walsheim Office" w:hAnsi="GT Walsheim Office"/>
                <w:color w:val="595847" w:themeColor="background2" w:themeShade="80"/>
                <w:lang w:val="en-US"/>
              </w:rPr>
              <w:t>e.g. Net Zero, waste targets</w:t>
            </w:r>
          </w:p>
        </w:tc>
      </w:tr>
      <w:tr w:rsidR="00770B5C" w:rsidRPr="00B739A5" w14:paraId="63D8535F" w14:textId="77777777" w:rsidTr="00673601">
        <w:trPr>
          <w:trHeight w:val="1037"/>
        </w:trPr>
        <w:tc>
          <w:tcPr>
            <w:tcW w:w="2547" w:type="dxa"/>
            <w:vMerge/>
            <w:shd w:val="clear" w:color="auto" w:fill="DDDDD4" w:themeFill="background2" w:themeFillTint="66"/>
            <w:vAlign w:val="center"/>
          </w:tcPr>
          <w:p w14:paraId="6C00A03E" w14:textId="77777777" w:rsidR="00770B5C" w:rsidRPr="000D309D" w:rsidRDefault="00770B5C" w:rsidP="000D309D">
            <w:pPr>
              <w:pStyle w:val="BasicParagraph"/>
              <w:spacing w:line="240" w:lineRule="auto"/>
              <w:rPr>
                <w:rFonts w:ascii="GT Walsheim Office" w:hAnsi="GT Walsheim Office" w:cs="GT Walsheim Office"/>
                <w:b/>
                <w:bCs/>
              </w:rPr>
            </w:pPr>
          </w:p>
        </w:tc>
        <w:tc>
          <w:tcPr>
            <w:tcW w:w="7647" w:type="dxa"/>
            <w:gridSpan w:val="2"/>
          </w:tcPr>
          <w:p w14:paraId="6F106AA6" w14:textId="0B826C01" w:rsidR="00770B5C" w:rsidRPr="00673601" w:rsidRDefault="00F228AD" w:rsidP="00770B5C">
            <w:pPr>
              <w:spacing w:before="100" w:beforeAutospacing="1" w:after="100" w:afterAutospacing="1"/>
              <w:rPr>
                <w:rFonts w:ascii="GT Walsheim Office" w:hAnsi="GT Walsheim Office"/>
              </w:rPr>
            </w:pPr>
            <w:r w:rsidRPr="00F228AD">
              <w:rPr>
                <w:rFonts w:ascii="GT Walsheim Office" w:hAnsi="GT Walsheim Office"/>
                <w:lang w:val="en-US"/>
              </w:rPr>
              <w:t>Sector targets:</w:t>
            </w:r>
            <w:r w:rsidR="00770B5C">
              <w:rPr>
                <w:rFonts w:ascii="GT Walsheim Office" w:hAnsi="GT Walsheim Office"/>
                <w:lang w:val="en-US"/>
              </w:rPr>
              <w:t xml:space="preserve"> </w:t>
            </w:r>
            <w:r w:rsidRPr="00F228AD">
              <w:rPr>
                <w:rFonts w:ascii="GT Walsheim Office" w:hAnsi="GT Walsheim Office"/>
                <w:color w:val="595847" w:themeColor="background2" w:themeShade="80"/>
              </w:rPr>
              <w:t>e.g. The Australian Wine Sector 2030 Emissions Reduction Targe</w:t>
            </w:r>
            <w:r w:rsidR="00673601">
              <w:rPr>
                <w:rFonts w:ascii="GT Walsheim Office" w:hAnsi="GT Walsheim Office"/>
                <w:color w:val="595847" w:themeColor="background2" w:themeShade="80"/>
              </w:rPr>
              <w:t>t</w:t>
            </w:r>
          </w:p>
        </w:tc>
      </w:tr>
      <w:tr w:rsidR="00770B5C" w:rsidRPr="00B739A5" w14:paraId="303A9712" w14:textId="77777777" w:rsidTr="00673601">
        <w:trPr>
          <w:trHeight w:val="876"/>
        </w:trPr>
        <w:tc>
          <w:tcPr>
            <w:tcW w:w="2547" w:type="dxa"/>
            <w:vMerge/>
            <w:shd w:val="clear" w:color="auto" w:fill="DDDDD4" w:themeFill="background2" w:themeFillTint="66"/>
            <w:vAlign w:val="center"/>
          </w:tcPr>
          <w:p w14:paraId="2C26DCD8" w14:textId="77777777" w:rsidR="00770B5C" w:rsidRPr="000D309D" w:rsidRDefault="00770B5C" w:rsidP="000D309D">
            <w:pPr>
              <w:pStyle w:val="BasicParagraph"/>
              <w:spacing w:line="240" w:lineRule="auto"/>
              <w:rPr>
                <w:rFonts w:ascii="GT Walsheim Office" w:hAnsi="GT Walsheim Office" w:cs="GT Walsheim Office"/>
                <w:b/>
                <w:bCs/>
              </w:rPr>
            </w:pPr>
          </w:p>
        </w:tc>
        <w:tc>
          <w:tcPr>
            <w:tcW w:w="7647" w:type="dxa"/>
            <w:gridSpan w:val="2"/>
          </w:tcPr>
          <w:p w14:paraId="09D8DACB" w14:textId="77777777" w:rsidR="00F228AD" w:rsidRPr="00F228AD" w:rsidRDefault="00F228AD" w:rsidP="00F228AD">
            <w:pPr>
              <w:spacing w:before="100" w:beforeAutospacing="1" w:after="100" w:afterAutospacing="1"/>
              <w:rPr>
                <w:rFonts w:ascii="GT Walsheim Office" w:hAnsi="GT Walsheim Office"/>
                <w:color w:val="595847" w:themeColor="background2" w:themeShade="80"/>
                <w:lang w:val="en-US"/>
              </w:rPr>
            </w:pPr>
            <w:r w:rsidRPr="00F228AD">
              <w:rPr>
                <w:rFonts w:ascii="GT Walsheim Office" w:hAnsi="GT Walsheim Office"/>
                <w:lang w:val="en-US"/>
              </w:rPr>
              <w:t>Local targets:</w:t>
            </w:r>
            <w:r w:rsidR="00770B5C">
              <w:rPr>
                <w:rFonts w:ascii="GT Walsheim Office" w:hAnsi="GT Walsheim Office"/>
                <w:lang w:val="en-US"/>
              </w:rPr>
              <w:t xml:space="preserve"> </w:t>
            </w:r>
            <w:r w:rsidRPr="00F228AD">
              <w:rPr>
                <w:rFonts w:ascii="GT Walsheim Office" w:hAnsi="GT Walsheim Office"/>
                <w:color w:val="595847" w:themeColor="background2" w:themeShade="80"/>
                <w:lang w:val="en-US"/>
              </w:rPr>
              <w:t>e.g. Local government and regional grape and wine targets</w:t>
            </w:r>
          </w:p>
          <w:p w14:paraId="69F32761" w14:textId="77777777" w:rsidR="00770B5C" w:rsidRPr="00770B5C" w:rsidRDefault="00770B5C" w:rsidP="00770B5C">
            <w:pPr>
              <w:spacing w:before="100" w:beforeAutospacing="1" w:after="100" w:afterAutospacing="1"/>
              <w:rPr>
                <w:rFonts w:ascii="GT Walsheim Office" w:hAnsi="GT Walsheim Office"/>
              </w:rPr>
            </w:pPr>
          </w:p>
        </w:tc>
      </w:tr>
    </w:tbl>
    <w:p w14:paraId="7B21D662" w14:textId="77777777" w:rsidR="00DF0AC4" w:rsidRDefault="00DF0AC4" w:rsidP="00A524B5">
      <w:pPr>
        <w:rPr>
          <w:rFonts w:ascii="GT Walsheim Office" w:hAnsi="GT Walsheim Office"/>
        </w:rPr>
      </w:pPr>
    </w:p>
    <w:p w14:paraId="26435B06" w14:textId="77777777" w:rsidR="00673601" w:rsidRDefault="00673601" w:rsidP="00A524B5">
      <w:pPr>
        <w:rPr>
          <w:rFonts w:ascii="GT Walsheim Office" w:hAnsi="GT Walsheim Office"/>
        </w:rPr>
      </w:pPr>
    </w:p>
    <w:p w14:paraId="4F2B192C" w14:textId="77777777" w:rsidR="00DF0AC4" w:rsidRDefault="00DF0AC4" w:rsidP="00A524B5">
      <w:pPr>
        <w:rPr>
          <w:rFonts w:ascii="GT Walsheim Office" w:hAnsi="GT Walsheim Office"/>
        </w:rPr>
      </w:pPr>
    </w:p>
    <w:p w14:paraId="1FE08F8E" w14:textId="77777777" w:rsidR="00673601" w:rsidRDefault="00673601" w:rsidP="00A524B5">
      <w:pPr>
        <w:rPr>
          <w:rFonts w:ascii="GT Walsheim Office" w:hAnsi="GT Walsheim Office"/>
        </w:rPr>
      </w:pPr>
    </w:p>
    <w:p w14:paraId="07EAE6AF" w14:textId="77777777" w:rsidR="00673601" w:rsidRDefault="00673601" w:rsidP="00A524B5">
      <w:pPr>
        <w:rPr>
          <w:rFonts w:ascii="GT Walsheim Office" w:hAnsi="GT Walsheim Office"/>
        </w:rPr>
      </w:pPr>
    </w:p>
    <w:p w14:paraId="7A37BF01" w14:textId="77777777" w:rsidR="00673601" w:rsidRDefault="00673601" w:rsidP="00A524B5">
      <w:pPr>
        <w:rPr>
          <w:rFonts w:ascii="GT Walsheim Office" w:hAnsi="GT Walsheim Office"/>
        </w:rPr>
      </w:pPr>
    </w:p>
    <w:p w14:paraId="702A0EFC" w14:textId="77777777" w:rsidR="00D43F12" w:rsidRDefault="00D43F12" w:rsidP="00A524B5">
      <w:pPr>
        <w:rPr>
          <w:rFonts w:ascii="GT Walsheim Office" w:hAnsi="GT Walsheim Office"/>
        </w:rPr>
      </w:pPr>
    </w:p>
    <w:p w14:paraId="101EE398" w14:textId="77777777" w:rsidR="00D43F12" w:rsidRDefault="00D43F12" w:rsidP="00A524B5">
      <w:pPr>
        <w:rPr>
          <w:rFonts w:ascii="GT Walsheim Office" w:hAnsi="GT Walsheim Office"/>
        </w:rPr>
      </w:pPr>
    </w:p>
    <w:tbl>
      <w:tblPr>
        <w:tblStyle w:val="TableGrid"/>
        <w:tblW w:w="10068" w:type="dxa"/>
        <w:tblBorders>
          <w:insideV w:val="single" w:sz="8" w:space="0" w:color="auto"/>
        </w:tblBorders>
        <w:tblCellMar>
          <w:top w:w="108" w:type="dxa"/>
          <w:bottom w:w="108" w:type="dxa"/>
        </w:tblCellMar>
        <w:tblLook w:val="01E0" w:firstRow="1" w:lastRow="1" w:firstColumn="1" w:lastColumn="1" w:noHBand="0" w:noVBand="0"/>
      </w:tblPr>
      <w:tblGrid>
        <w:gridCol w:w="10068"/>
      </w:tblGrid>
      <w:tr w:rsidR="00DF0AC4" w:rsidRPr="00B739A5" w14:paraId="72D5A39F" w14:textId="77777777" w:rsidTr="00DF0AC4">
        <w:trPr>
          <w:trHeight w:val="287"/>
        </w:trPr>
        <w:tc>
          <w:tcPr>
            <w:tcW w:w="10068" w:type="dxa"/>
            <w:shd w:val="clear" w:color="auto" w:fill="DDDDD4" w:themeFill="background2" w:themeFillTint="66"/>
            <w:vAlign w:val="center"/>
          </w:tcPr>
          <w:p w14:paraId="76DB0557" w14:textId="77777777" w:rsidR="00DF0AC4" w:rsidRDefault="00DF0AC4" w:rsidP="00DF0AC4">
            <w:pPr>
              <w:pStyle w:val="BasicParagraph"/>
              <w:spacing w:line="240" w:lineRule="auto"/>
              <w:rPr>
                <w:rFonts w:ascii="GT Walsheim Office" w:hAnsi="GT Walsheim Office" w:cs="GT Walsheim Office"/>
                <w:b/>
                <w:bCs/>
              </w:rPr>
            </w:pPr>
            <w:r w:rsidRPr="00DF0AC4">
              <w:rPr>
                <w:rFonts w:ascii="GT Walsheim Office" w:hAnsi="GT Walsheim Office" w:cs="GT Walsheim Office"/>
                <w:b/>
                <w:bCs/>
              </w:rPr>
              <w:t>Targets and actions</w:t>
            </w:r>
          </w:p>
          <w:p w14:paraId="4B68DEA1" w14:textId="77777777" w:rsidR="00DF0AC4" w:rsidRPr="00DF0AC4" w:rsidRDefault="00DF0AC4" w:rsidP="00DF0AC4">
            <w:pPr>
              <w:pStyle w:val="BasicParagraph"/>
              <w:suppressAutoHyphens/>
              <w:spacing w:after="200"/>
              <w:rPr>
                <w:rFonts w:ascii="GT Walsheim Regular" w:hAnsi="GT Walsheim Regular" w:cs="GT Walsheim Regular"/>
                <w:sz w:val="20"/>
                <w:szCs w:val="20"/>
              </w:rPr>
            </w:pPr>
            <w:r w:rsidRPr="00DF0AC4">
              <w:rPr>
                <w:rFonts w:ascii="GT Walsheim Regular" w:hAnsi="GT Walsheim Regular" w:cs="GT Walsheim Regular"/>
                <w:sz w:val="20"/>
                <w:szCs w:val="20"/>
              </w:rPr>
              <w:t>List your most important targets and future actions</w:t>
            </w:r>
          </w:p>
          <w:p w14:paraId="6370A0CC" w14:textId="6185DE56" w:rsidR="00DF0AC4" w:rsidRPr="00B739A5" w:rsidRDefault="00DF0AC4" w:rsidP="00DF0AC4">
            <w:pPr>
              <w:rPr>
                <w:rFonts w:ascii="GT Walsheim Office" w:hAnsi="GT Walsheim Office"/>
              </w:rPr>
            </w:pPr>
            <w:r w:rsidRPr="00DF0AC4">
              <w:rPr>
                <w:rFonts w:ascii="GT Walsheim Regular" w:hAnsi="GT Walsheim Regular" w:cs="GT Walsheim Regular"/>
                <w:color w:val="595847" w:themeColor="background2" w:themeShade="80"/>
                <w:sz w:val="16"/>
                <w:szCs w:val="16"/>
                <w:lang w:val="en-US"/>
              </w:rPr>
              <w:t>List the targets and actions according to the focus areas. Targets and actions should be limited to 3 – 10 targets and 3 – 10 actions per focus area. Focus areas, targets and actions must be determined through a materiality assessment.</w:t>
            </w:r>
          </w:p>
        </w:tc>
      </w:tr>
    </w:tbl>
    <w:p w14:paraId="758A7B9B" w14:textId="77777777" w:rsidR="00DF0AC4" w:rsidRDefault="00DF0AC4" w:rsidP="00A524B5">
      <w:pPr>
        <w:rPr>
          <w:rFonts w:ascii="GT Walsheim Office" w:hAnsi="GT Walsheim Office"/>
        </w:rPr>
      </w:pPr>
    </w:p>
    <w:tbl>
      <w:tblPr>
        <w:tblStyle w:val="TableGrid"/>
        <w:tblW w:w="0" w:type="auto"/>
        <w:tblLook w:val="04A0" w:firstRow="1" w:lastRow="0" w:firstColumn="1" w:lastColumn="0" w:noHBand="0" w:noVBand="1"/>
      </w:tblPr>
      <w:tblGrid>
        <w:gridCol w:w="2038"/>
        <w:gridCol w:w="2039"/>
        <w:gridCol w:w="2039"/>
        <w:gridCol w:w="2039"/>
        <w:gridCol w:w="2039"/>
      </w:tblGrid>
      <w:tr w:rsidR="004702DE" w14:paraId="764CAEA2" w14:textId="77777777" w:rsidTr="00673601">
        <w:trPr>
          <w:trHeight w:val="794"/>
        </w:trPr>
        <w:tc>
          <w:tcPr>
            <w:tcW w:w="2038" w:type="dxa"/>
            <w:vMerge w:val="restart"/>
            <w:shd w:val="clear" w:color="auto" w:fill="DDDDD4" w:themeFill="background2" w:themeFillTint="66"/>
          </w:tcPr>
          <w:p w14:paraId="108F6ED7" w14:textId="50C70D1A" w:rsidR="004702DE" w:rsidRPr="004702DE" w:rsidRDefault="004702DE" w:rsidP="004702DE">
            <w:pPr>
              <w:pStyle w:val="BasicParagraph"/>
              <w:spacing w:after="200"/>
              <w:rPr>
                <w:rFonts w:ascii="GT Walsheim Regular" w:hAnsi="GT Walsheim Regular" w:cs="GT Walsheim Regular"/>
                <w:color w:val="000000" w:themeColor="text1"/>
                <w:sz w:val="20"/>
                <w:szCs w:val="20"/>
              </w:rPr>
            </w:pPr>
            <w:r w:rsidRPr="004702DE">
              <w:rPr>
                <w:rFonts w:ascii="GT Walsheim Office" w:hAnsi="GT Walsheim Office" w:cs="GT Walsheim Office"/>
                <w:color w:val="000000" w:themeColor="text1"/>
                <w:sz w:val="20"/>
                <w:szCs w:val="20"/>
              </w:rPr>
              <w:t>Focus area 1:</w:t>
            </w:r>
            <w:r w:rsidRPr="004702DE">
              <w:rPr>
                <w:rFonts w:ascii="GT Walsheim Office" w:hAnsi="GT Walsheim Office" w:cs="GT Walsheim Office"/>
                <w:color w:val="000000" w:themeColor="text1"/>
                <w:sz w:val="20"/>
                <w:szCs w:val="20"/>
              </w:rPr>
              <w:br/>
            </w:r>
            <w:r w:rsidRPr="004702DE">
              <w:rPr>
                <w:rFonts w:ascii="GT Walsheim Regular" w:hAnsi="GT Walsheim Regular" w:cs="GT Walsheim Regular"/>
                <w:color w:val="000000" w:themeColor="text1"/>
                <w:sz w:val="20"/>
                <w:szCs w:val="20"/>
              </w:rPr>
              <w:t>Climate change</w:t>
            </w:r>
          </w:p>
        </w:tc>
        <w:tc>
          <w:tcPr>
            <w:tcW w:w="2039" w:type="dxa"/>
          </w:tcPr>
          <w:p w14:paraId="699BFA01" w14:textId="194D416B" w:rsidR="004702DE" w:rsidRPr="004702DE" w:rsidRDefault="004702DE" w:rsidP="004702DE">
            <w:pPr>
              <w:rPr>
                <w:rFonts w:ascii="GT Walsheim Office" w:hAnsi="GT Walsheim Office"/>
                <w:lang w:val="en-US"/>
              </w:rPr>
            </w:pPr>
            <w:r w:rsidRPr="004702DE">
              <w:rPr>
                <w:rFonts w:ascii="GT Walsheim Office" w:hAnsi="GT Walsheim Office"/>
                <w:lang w:val="en-US"/>
              </w:rPr>
              <w:t>Target 1:</w:t>
            </w:r>
          </w:p>
        </w:tc>
        <w:tc>
          <w:tcPr>
            <w:tcW w:w="2039" w:type="dxa"/>
          </w:tcPr>
          <w:p w14:paraId="1FD2F8A5" w14:textId="1FE5E376"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2</w:t>
            </w:r>
            <w:r w:rsidRPr="004702DE">
              <w:rPr>
                <w:rFonts w:ascii="GT Walsheim Office" w:hAnsi="GT Walsheim Office"/>
                <w:lang w:val="en-US"/>
              </w:rPr>
              <w:t>:</w:t>
            </w:r>
          </w:p>
        </w:tc>
        <w:tc>
          <w:tcPr>
            <w:tcW w:w="2039" w:type="dxa"/>
          </w:tcPr>
          <w:p w14:paraId="7B998437" w14:textId="333A7179"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3</w:t>
            </w:r>
            <w:r w:rsidRPr="004702DE">
              <w:rPr>
                <w:rFonts w:ascii="GT Walsheim Office" w:hAnsi="GT Walsheim Office"/>
                <w:lang w:val="en-US"/>
              </w:rPr>
              <w:t>:</w:t>
            </w:r>
          </w:p>
        </w:tc>
        <w:tc>
          <w:tcPr>
            <w:tcW w:w="2039" w:type="dxa"/>
          </w:tcPr>
          <w:p w14:paraId="4B722D9D" w14:textId="16BFAB5F"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4</w:t>
            </w:r>
            <w:r w:rsidRPr="004702DE">
              <w:rPr>
                <w:rFonts w:ascii="GT Walsheim Office" w:hAnsi="GT Walsheim Office"/>
                <w:lang w:val="en-US"/>
              </w:rPr>
              <w:t>:</w:t>
            </w:r>
          </w:p>
        </w:tc>
      </w:tr>
      <w:tr w:rsidR="004702DE" w14:paraId="470CF4C2" w14:textId="77777777" w:rsidTr="00673601">
        <w:trPr>
          <w:trHeight w:val="794"/>
        </w:trPr>
        <w:tc>
          <w:tcPr>
            <w:tcW w:w="2038" w:type="dxa"/>
            <w:vMerge/>
            <w:shd w:val="clear" w:color="auto" w:fill="DDDDD4" w:themeFill="background2" w:themeFillTint="66"/>
          </w:tcPr>
          <w:p w14:paraId="3EA98E59" w14:textId="77777777" w:rsidR="004702DE" w:rsidRPr="004702DE" w:rsidRDefault="004702DE" w:rsidP="004702DE">
            <w:pPr>
              <w:pStyle w:val="BasicParagraph"/>
              <w:spacing w:after="200"/>
              <w:rPr>
                <w:rFonts w:ascii="GT Walsheim Office" w:hAnsi="GT Walsheim Office" w:cs="GT Walsheim Office"/>
                <w:color w:val="000000" w:themeColor="text1"/>
                <w:sz w:val="20"/>
                <w:szCs w:val="20"/>
              </w:rPr>
            </w:pPr>
          </w:p>
        </w:tc>
        <w:tc>
          <w:tcPr>
            <w:tcW w:w="2039" w:type="dxa"/>
          </w:tcPr>
          <w:p w14:paraId="09C6BCA9" w14:textId="0C73C80E" w:rsidR="004702DE" w:rsidRPr="004702DE" w:rsidRDefault="004702DE" w:rsidP="004702DE">
            <w:pPr>
              <w:rPr>
                <w:rFonts w:ascii="GT Walsheim Office" w:hAnsi="GT Walsheim Office"/>
                <w:lang w:val="en-US"/>
              </w:rPr>
            </w:pPr>
            <w:r w:rsidRPr="004702DE">
              <w:rPr>
                <w:rFonts w:ascii="GT Walsheim Office" w:hAnsi="GT Walsheim Office"/>
                <w:lang w:val="en-US"/>
              </w:rPr>
              <w:t>Action 1:</w:t>
            </w:r>
          </w:p>
        </w:tc>
        <w:tc>
          <w:tcPr>
            <w:tcW w:w="2039" w:type="dxa"/>
          </w:tcPr>
          <w:p w14:paraId="28404815" w14:textId="1BD3B377"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2</w:t>
            </w:r>
            <w:r w:rsidRPr="004702DE">
              <w:rPr>
                <w:rFonts w:ascii="GT Walsheim Office" w:hAnsi="GT Walsheim Office"/>
                <w:lang w:val="en-US"/>
              </w:rPr>
              <w:t>:</w:t>
            </w:r>
          </w:p>
        </w:tc>
        <w:tc>
          <w:tcPr>
            <w:tcW w:w="2039" w:type="dxa"/>
          </w:tcPr>
          <w:p w14:paraId="451A194E" w14:textId="3A0FE207"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3</w:t>
            </w:r>
            <w:r w:rsidRPr="004702DE">
              <w:rPr>
                <w:rFonts w:ascii="GT Walsheim Office" w:hAnsi="GT Walsheim Office"/>
                <w:lang w:val="en-US"/>
              </w:rPr>
              <w:t>:</w:t>
            </w:r>
          </w:p>
        </w:tc>
        <w:tc>
          <w:tcPr>
            <w:tcW w:w="2039" w:type="dxa"/>
          </w:tcPr>
          <w:p w14:paraId="1549B0B6" w14:textId="6A8AE4B5"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4</w:t>
            </w:r>
            <w:r w:rsidRPr="004702DE">
              <w:rPr>
                <w:rFonts w:ascii="GT Walsheim Office" w:hAnsi="GT Walsheim Office"/>
                <w:lang w:val="en-US"/>
              </w:rPr>
              <w:t>:</w:t>
            </w:r>
          </w:p>
        </w:tc>
      </w:tr>
      <w:tr w:rsidR="004702DE" w14:paraId="06DAE829" w14:textId="77777777" w:rsidTr="00673601">
        <w:trPr>
          <w:trHeight w:val="794"/>
        </w:trPr>
        <w:tc>
          <w:tcPr>
            <w:tcW w:w="2038" w:type="dxa"/>
            <w:vMerge w:val="restart"/>
            <w:shd w:val="clear" w:color="auto" w:fill="DDDDD4" w:themeFill="background2" w:themeFillTint="66"/>
          </w:tcPr>
          <w:p w14:paraId="76D46B71" w14:textId="0EFB10FA" w:rsidR="004702DE" w:rsidRPr="004702DE" w:rsidRDefault="004702DE" w:rsidP="004702DE">
            <w:pPr>
              <w:pStyle w:val="BasicParagraph"/>
              <w:spacing w:after="200"/>
              <w:rPr>
                <w:rFonts w:ascii="GT Walsheim Regular" w:hAnsi="GT Walsheim Regular" w:cs="GT Walsheim Regular"/>
                <w:color w:val="000000" w:themeColor="text1"/>
                <w:sz w:val="20"/>
                <w:szCs w:val="20"/>
              </w:rPr>
            </w:pPr>
            <w:r w:rsidRPr="004702DE">
              <w:rPr>
                <w:rFonts w:ascii="GT Walsheim Office" w:hAnsi="GT Walsheim Office" w:cs="GT Walsheim Office"/>
                <w:color w:val="000000" w:themeColor="text1"/>
                <w:sz w:val="20"/>
                <w:szCs w:val="20"/>
              </w:rPr>
              <w:t>Focus area 2:</w:t>
            </w:r>
            <w:r w:rsidRPr="004702DE">
              <w:rPr>
                <w:rFonts w:ascii="GT Walsheim Office" w:hAnsi="GT Walsheim Office" w:cs="GT Walsheim Office"/>
                <w:color w:val="000000" w:themeColor="text1"/>
                <w:sz w:val="20"/>
                <w:szCs w:val="20"/>
              </w:rPr>
              <w:br/>
            </w:r>
            <w:r w:rsidRPr="004702DE">
              <w:rPr>
                <w:rFonts w:ascii="GT Walsheim Regular" w:hAnsi="GT Walsheim Regular" w:cs="GT Walsheim Regular"/>
                <w:color w:val="000000" w:themeColor="text1"/>
                <w:sz w:val="20"/>
                <w:szCs w:val="20"/>
              </w:rPr>
              <w:t>Packaging, waste and plastics</w:t>
            </w:r>
          </w:p>
        </w:tc>
        <w:tc>
          <w:tcPr>
            <w:tcW w:w="2039" w:type="dxa"/>
          </w:tcPr>
          <w:p w14:paraId="4E2AD226" w14:textId="4EFCB042" w:rsidR="004702DE" w:rsidRPr="004702DE" w:rsidRDefault="004702DE" w:rsidP="004702DE">
            <w:pPr>
              <w:rPr>
                <w:rFonts w:ascii="GT Walsheim Office" w:hAnsi="GT Walsheim Office"/>
              </w:rPr>
            </w:pPr>
            <w:r w:rsidRPr="004702DE">
              <w:rPr>
                <w:rFonts w:ascii="GT Walsheim Office" w:hAnsi="GT Walsheim Office"/>
                <w:lang w:val="en-US"/>
              </w:rPr>
              <w:t>Target 1:</w:t>
            </w:r>
          </w:p>
        </w:tc>
        <w:tc>
          <w:tcPr>
            <w:tcW w:w="2039" w:type="dxa"/>
          </w:tcPr>
          <w:p w14:paraId="5BCCDEA2" w14:textId="361BD870"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2</w:t>
            </w:r>
            <w:r w:rsidRPr="004702DE">
              <w:rPr>
                <w:rFonts w:ascii="GT Walsheim Office" w:hAnsi="GT Walsheim Office"/>
                <w:lang w:val="en-US"/>
              </w:rPr>
              <w:t>:</w:t>
            </w:r>
          </w:p>
        </w:tc>
        <w:tc>
          <w:tcPr>
            <w:tcW w:w="2039" w:type="dxa"/>
          </w:tcPr>
          <w:p w14:paraId="5D85DD18" w14:textId="1E5292AE"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3</w:t>
            </w:r>
            <w:r w:rsidRPr="004702DE">
              <w:rPr>
                <w:rFonts w:ascii="GT Walsheim Office" w:hAnsi="GT Walsheim Office"/>
                <w:lang w:val="en-US"/>
              </w:rPr>
              <w:t>:</w:t>
            </w:r>
          </w:p>
        </w:tc>
        <w:tc>
          <w:tcPr>
            <w:tcW w:w="2039" w:type="dxa"/>
          </w:tcPr>
          <w:p w14:paraId="737FBF4D" w14:textId="0D8DA009"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4</w:t>
            </w:r>
            <w:r w:rsidRPr="004702DE">
              <w:rPr>
                <w:rFonts w:ascii="GT Walsheim Office" w:hAnsi="GT Walsheim Office"/>
                <w:lang w:val="en-US"/>
              </w:rPr>
              <w:t>:</w:t>
            </w:r>
          </w:p>
        </w:tc>
      </w:tr>
      <w:tr w:rsidR="004702DE" w14:paraId="4D70A02F" w14:textId="77777777" w:rsidTr="00673601">
        <w:trPr>
          <w:trHeight w:val="794"/>
        </w:trPr>
        <w:tc>
          <w:tcPr>
            <w:tcW w:w="2038" w:type="dxa"/>
            <w:vMerge/>
            <w:shd w:val="clear" w:color="auto" w:fill="DDDDD4" w:themeFill="background2" w:themeFillTint="66"/>
          </w:tcPr>
          <w:p w14:paraId="1A84FE62" w14:textId="77777777" w:rsidR="004702DE" w:rsidRPr="004702DE" w:rsidRDefault="004702DE" w:rsidP="004702DE">
            <w:pPr>
              <w:pStyle w:val="BasicParagraph"/>
              <w:spacing w:after="200"/>
              <w:rPr>
                <w:rFonts w:ascii="GT Walsheim Office" w:hAnsi="GT Walsheim Office" w:cs="GT Walsheim Office"/>
                <w:color w:val="000000" w:themeColor="text1"/>
                <w:sz w:val="20"/>
                <w:szCs w:val="20"/>
              </w:rPr>
            </w:pPr>
          </w:p>
        </w:tc>
        <w:tc>
          <w:tcPr>
            <w:tcW w:w="2039" w:type="dxa"/>
          </w:tcPr>
          <w:p w14:paraId="7B1FB43D" w14:textId="4F02B5FB" w:rsidR="004702DE" w:rsidRPr="004702DE" w:rsidRDefault="004702DE" w:rsidP="004702DE">
            <w:pPr>
              <w:rPr>
                <w:rFonts w:ascii="GT Walsheim Office" w:hAnsi="GT Walsheim Office"/>
              </w:rPr>
            </w:pPr>
            <w:r w:rsidRPr="004702DE">
              <w:rPr>
                <w:rFonts w:ascii="GT Walsheim Office" w:hAnsi="GT Walsheim Office"/>
                <w:lang w:val="en-US"/>
              </w:rPr>
              <w:t>Action 1:</w:t>
            </w:r>
          </w:p>
        </w:tc>
        <w:tc>
          <w:tcPr>
            <w:tcW w:w="2039" w:type="dxa"/>
          </w:tcPr>
          <w:p w14:paraId="0A528E2C" w14:textId="654B0312"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2</w:t>
            </w:r>
            <w:r w:rsidRPr="004702DE">
              <w:rPr>
                <w:rFonts w:ascii="GT Walsheim Office" w:hAnsi="GT Walsheim Office"/>
                <w:lang w:val="en-US"/>
              </w:rPr>
              <w:t>:</w:t>
            </w:r>
          </w:p>
        </w:tc>
        <w:tc>
          <w:tcPr>
            <w:tcW w:w="2039" w:type="dxa"/>
          </w:tcPr>
          <w:p w14:paraId="1C24EF66" w14:textId="60D1E4C4"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3</w:t>
            </w:r>
            <w:r w:rsidRPr="004702DE">
              <w:rPr>
                <w:rFonts w:ascii="GT Walsheim Office" w:hAnsi="GT Walsheim Office"/>
                <w:lang w:val="en-US"/>
              </w:rPr>
              <w:t>:</w:t>
            </w:r>
          </w:p>
        </w:tc>
        <w:tc>
          <w:tcPr>
            <w:tcW w:w="2039" w:type="dxa"/>
          </w:tcPr>
          <w:p w14:paraId="5000E57C" w14:textId="0D412EB2"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4</w:t>
            </w:r>
            <w:r w:rsidRPr="004702DE">
              <w:rPr>
                <w:rFonts w:ascii="GT Walsheim Office" w:hAnsi="GT Walsheim Office"/>
                <w:lang w:val="en-US"/>
              </w:rPr>
              <w:t>:</w:t>
            </w:r>
          </w:p>
        </w:tc>
      </w:tr>
      <w:tr w:rsidR="004702DE" w14:paraId="15DB774B" w14:textId="77777777" w:rsidTr="00673601">
        <w:trPr>
          <w:trHeight w:val="794"/>
        </w:trPr>
        <w:tc>
          <w:tcPr>
            <w:tcW w:w="2038" w:type="dxa"/>
            <w:vMerge w:val="restart"/>
            <w:shd w:val="clear" w:color="auto" w:fill="DDDDD4" w:themeFill="background2" w:themeFillTint="66"/>
          </w:tcPr>
          <w:p w14:paraId="170911B0" w14:textId="066FED9B" w:rsidR="004702DE" w:rsidRPr="004702DE" w:rsidRDefault="004702DE" w:rsidP="004702DE">
            <w:pPr>
              <w:pStyle w:val="BasicParagraph"/>
              <w:spacing w:after="200"/>
              <w:rPr>
                <w:rFonts w:ascii="GT Walsheim Regular" w:hAnsi="GT Walsheim Regular" w:cs="GT Walsheim Regular"/>
                <w:color w:val="000000" w:themeColor="text1"/>
                <w:sz w:val="20"/>
                <w:szCs w:val="20"/>
              </w:rPr>
            </w:pPr>
            <w:r w:rsidRPr="004702DE">
              <w:rPr>
                <w:rFonts w:ascii="GT Walsheim Office" w:hAnsi="GT Walsheim Office" w:cs="GT Walsheim Office"/>
                <w:color w:val="000000" w:themeColor="text1"/>
                <w:sz w:val="20"/>
                <w:szCs w:val="20"/>
              </w:rPr>
              <w:t>Focus area 3:</w:t>
            </w:r>
            <w:r w:rsidRPr="004702DE">
              <w:rPr>
                <w:rFonts w:ascii="GT Walsheim Office" w:hAnsi="GT Walsheim Office" w:cs="GT Walsheim Office"/>
                <w:color w:val="000000" w:themeColor="text1"/>
                <w:sz w:val="20"/>
                <w:szCs w:val="20"/>
              </w:rPr>
              <w:br/>
            </w:r>
            <w:r w:rsidRPr="004702DE">
              <w:rPr>
                <w:rFonts w:ascii="GT Walsheim Regular" w:hAnsi="GT Walsheim Regular" w:cs="GT Walsheim Regular"/>
                <w:color w:val="000000" w:themeColor="text1"/>
                <w:sz w:val="20"/>
                <w:szCs w:val="20"/>
              </w:rPr>
              <w:t>Sustainable sourcing</w:t>
            </w:r>
          </w:p>
        </w:tc>
        <w:tc>
          <w:tcPr>
            <w:tcW w:w="2039" w:type="dxa"/>
          </w:tcPr>
          <w:p w14:paraId="51F84788" w14:textId="360C4E81" w:rsidR="004702DE" w:rsidRPr="004702DE" w:rsidRDefault="004702DE" w:rsidP="004702DE">
            <w:pPr>
              <w:rPr>
                <w:rFonts w:ascii="GT Walsheim Office" w:hAnsi="GT Walsheim Office"/>
              </w:rPr>
            </w:pPr>
            <w:r w:rsidRPr="004702DE">
              <w:rPr>
                <w:rFonts w:ascii="GT Walsheim Office" w:hAnsi="GT Walsheim Office"/>
                <w:lang w:val="en-US"/>
              </w:rPr>
              <w:t>Target 1:</w:t>
            </w:r>
          </w:p>
        </w:tc>
        <w:tc>
          <w:tcPr>
            <w:tcW w:w="2039" w:type="dxa"/>
          </w:tcPr>
          <w:p w14:paraId="3CDD07E5" w14:textId="09C1C733"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2</w:t>
            </w:r>
            <w:r w:rsidRPr="004702DE">
              <w:rPr>
                <w:rFonts w:ascii="GT Walsheim Office" w:hAnsi="GT Walsheim Office"/>
                <w:lang w:val="en-US"/>
              </w:rPr>
              <w:t>:</w:t>
            </w:r>
          </w:p>
        </w:tc>
        <w:tc>
          <w:tcPr>
            <w:tcW w:w="2039" w:type="dxa"/>
          </w:tcPr>
          <w:p w14:paraId="0684ADB8" w14:textId="6F421EF3"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3</w:t>
            </w:r>
            <w:r w:rsidRPr="004702DE">
              <w:rPr>
                <w:rFonts w:ascii="GT Walsheim Office" w:hAnsi="GT Walsheim Office"/>
                <w:lang w:val="en-US"/>
              </w:rPr>
              <w:t>:</w:t>
            </w:r>
          </w:p>
        </w:tc>
        <w:tc>
          <w:tcPr>
            <w:tcW w:w="2039" w:type="dxa"/>
          </w:tcPr>
          <w:p w14:paraId="2B0910EF" w14:textId="18A929B3"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4</w:t>
            </w:r>
            <w:r w:rsidRPr="004702DE">
              <w:rPr>
                <w:rFonts w:ascii="GT Walsheim Office" w:hAnsi="GT Walsheim Office"/>
                <w:lang w:val="en-US"/>
              </w:rPr>
              <w:t>:</w:t>
            </w:r>
          </w:p>
        </w:tc>
      </w:tr>
      <w:tr w:rsidR="004702DE" w14:paraId="6BA6B96E" w14:textId="77777777" w:rsidTr="00673601">
        <w:trPr>
          <w:trHeight w:val="794"/>
        </w:trPr>
        <w:tc>
          <w:tcPr>
            <w:tcW w:w="2038" w:type="dxa"/>
            <w:vMerge/>
            <w:shd w:val="clear" w:color="auto" w:fill="DDDDD4" w:themeFill="background2" w:themeFillTint="66"/>
          </w:tcPr>
          <w:p w14:paraId="19AD8219" w14:textId="77777777" w:rsidR="004702DE" w:rsidRPr="004702DE" w:rsidRDefault="004702DE" w:rsidP="004702DE">
            <w:pPr>
              <w:pStyle w:val="BasicParagraph"/>
              <w:spacing w:after="200"/>
              <w:rPr>
                <w:rFonts w:ascii="GT Walsheim Office" w:hAnsi="GT Walsheim Office" w:cs="GT Walsheim Office"/>
                <w:color w:val="000000" w:themeColor="text1"/>
                <w:sz w:val="20"/>
                <w:szCs w:val="20"/>
              </w:rPr>
            </w:pPr>
          </w:p>
        </w:tc>
        <w:tc>
          <w:tcPr>
            <w:tcW w:w="2039" w:type="dxa"/>
          </w:tcPr>
          <w:p w14:paraId="3064BF71" w14:textId="112C690F" w:rsidR="004702DE" w:rsidRPr="004702DE" w:rsidRDefault="004702DE" w:rsidP="004702DE">
            <w:pPr>
              <w:rPr>
                <w:rFonts w:ascii="GT Walsheim Office" w:hAnsi="GT Walsheim Office"/>
              </w:rPr>
            </w:pPr>
            <w:r w:rsidRPr="004702DE">
              <w:rPr>
                <w:rFonts w:ascii="GT Walsheim Office" w:hAnsi="GT Walsheim Office"/>
                <w:lang w:val="en-US"/>
              </w:rPr>
              <w:t>Action 1:</w:t>
            </w:r>
          </w:p>
        </w:tc>
        <w:tc>
          <w:tcPr>
            <w:tcW w:w="2039" w:type="dxa"/>
          </w:tcPr>
          <w:p w14:paraId="24111B08" w14:textId="6A039417"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2</w:t>
            </w:r>
            <w:r w:rsidRPr="004702DE">
              <w:rPr>
                <w:rFonts w:ascii="GT Walsheim Office" w:hAnsi="GT Walsheim Office"/>
                <w:lang w:val="en-US"/>
              </w:rPr>
              <w:t>:</w:t>
            </w:r>
          </w:p>
        </w:tc>
        <w:tc>
          <w:tcPr>
            <w:tcW w:w="2039" w:type="dxa"/>
          </w:tcPr>
          <w:p w14:paraId="3F46D899" w14:textId="56AA31C2"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3</w:t>
            </w:r>
            <w:r w:rsidRPr="004702DE">
              <w:rPr>
                <w:rFonts w:ascii="GT Walsheim Office" w:hAnsi="GT Walsheim Office"/>
                <w:lang w:val="en-US"/>
              </w:rPr>
              <w:t>:</w:t>
            </w:r>
          </w:p>
        </w:tc>
        <w:tc>
          <w:tcPr>
            <w:tcW w:w="2039" w:type="dxa"/>
          </w:tcPr>
          <w:p w14:paraId="1BF0457E" w14:textId="2CB172FF"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4</w:t>
            </w:r>
            <w:r w:rsidRPr="004702DE">
              <w:rPr>
                <w:rFonts w:ascii="GT Walsheim Office" w:hAnsi="GT Walsheim Office"/>
                <w:lang w:val="en-US"/>
              </w:rPr>
              <w:t>:</w:t>
            </w:r>
          </w:p>
        </w:tc>
      </w:tr>
      <w:tr w:rsidR="004702DE" w14:paraId="1FDEC5CA" w14:textId="77777777" w:rsidTr="00673601">
        <w:trPr>
          <w:trHeight w:val="794"/>
        </w:trPr>
        <w:tc>
          <w:tcPr>
            <w:tcW w:w="2038" w:type="dxa"/>
            <w:vMerge w:val="restart"/>
            <w:shd w:val="clear" w:color="auto" w:fill="DDDDD4" w:themeFill="background2" w:themeFillTint="66"/>
          </w:tcPr>
          <w:p w14:paraId="1F7C4340" w14:textId="445559F0" w:rsidR="004702DE" w:rsidRPr="004702DE" w:rsidRDefault="004702DE" w:rsidP="004702DE">
            <w:pPr>
              <w:pStyle w:val="BasicParagraph"/>
              <w:spacing w:after="200"/>
              <w:rPr>
                <w:rFonts w:ascii="GT Walsheim Regular" w:hAnsi="GT Walsheim Regular" w:cs="GT Walsheim Regular"/>
                <w:color w:val="000000" w:themeColor="text1"/>
                <w:sz w:val="20"/>
                <w:szCs w:val="20"/>
              </w:rPr>
            </w:pPr>
            <w:r w:rsidRPr="004702DE">
              <w:rPr>
                <w:rFonts w:ascii="GT Walsheim Office" w:hAnsi="GT Walsheim Office" w:cs="GT Walsheim Office"/>
                <w:color w:val="000000" w:themeColor="text1"/>
                <w:sz w:val="20"/>
                <w:szCs w:val="20"/>
              </w:rPr>
              <w:t>Focus area 4:</w:t>
            </w:r>
            <w:r w:rsidRPr="004702DE">
              <w:rPr>
                <w:rFonts w:ascii="GT Walsheim Office" w:hAnsi="GT Walsheim Office" w:cs="GT Walsheim Office"/>
                <w:color w:val="000000" w:themeColor="text1"/>
                <w:sz w:val="20"/>
                <w:szCs w:val="20"/>
              </w:rPr>
              <w:br/>
            </w:r>
            <w:r w:rsidRPr="004702DE">
              <w:rPr>
                <w:rFonts w:ascii="GT Walsheim Regular" w:hAnsi="GT Walsheim Regular" w:cs="GT Walsheim Regular"/>
                <w:color w:val="000000" w:themeColor="text1"/>
                <w:sz w:val="20"/>
                <w:szCs w:val="20"/>
              </w:rPr>
              <w:t xml:space="preserve">Human rights and responsible </w:t>
            </w:r>
            <w:r w:rsidRPr="004702DE">
              <w:rPr>
                <w:rFonts w:ascii="GT Walsheim Regular" w:hAnsi="GT Walsheim Regular" w:cs="GT Walsheim Regular"/>
                <w:color w:val="000000" w:themeColor="text1"/>
                <w:sz w:val="20"/>
                <w:szCs w:val="20"/>
              </w:rPr>
              <w:br/>
              <w:t>labour practices</w:t>
            </w:r>
          </w:p>
        </w:tc>
        <w:tc>
          <w:tcPr>
            <w:tcW w:w="2039" w:type="dxa"/>
          </w:tcPr>
          <w:p w14:paraId="7D2CC144" w14:textId="6FC70EC8" w:rsidR="004702DE" w:rsidRPr="004702DE" w:rsidRDefault="004702DE" w:rsidP="004702DE">
            <w:pPr>
              <w:rPr>
                <w:rFonts w:ascii="GT Walsheim Office" w:hAnsi="GT Walsheim Office"/>
                <w:lang w:val="en-US"/>
              </w:rPr>
            </w:pPr>
            <w:r w:rsidRPr="004702DE">
              <w:rPr>
                <w:rFonts w:ascii="GT Walsheim Office" w:hAnsi="GT Walsheim Office"/>
                <w:lang w:val="en-US"/>
              </w:rPr>
              <w:t>Target 1:</w:t>
            </w:r>
          </w:p>
        </w:tc>
        <w:tc>
          <w:tcPr>
            <w:tcW w:w="2039" w:type="dxa"/>
          </w:tcPr>
          <w:p w14:paraId="38FF57CC" w14:textId="265528C6"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2</w:t>
            </w:r>
            <w:r w:rsidRPr="004702DE">
              <w:rPr>
                <w:rFonts w:ascii="GT Walsheim Office" w:hAnsi="GT Walsheim Office"/>
                <w:lang w:val="en-US"/>
              </w:rPr>
              <w:t>:</w:t>
            </w:r>
          </w:p>
        </w:tc>
        <w:tc>
          <w:tcPr>
            <w:tcW w:w="2039" w:type="dxa"/>
          </w:tcPr>
          <w:p w14:paraId="36D7FDF5" w14:textId="5A43C574"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3</w:t>
            </w:r>
            <w:r w:rsidRPr="004702DE">
              <w:rPr>
                <w:rFonts w:ascii="GT Walsheim Office" w:hAnsi="GT Walsheim Office"/>
                <w:lang w:val="en-US"/>
              </w:rPr>
              <w:t>:</w:t>
            </w:r>
          </w:p>
        </w:tc>
        <w:tc>
          <w:tcPr>
            <w:tcW w:w="2039" w:type="dxa"/>
          </w:tcPr>
          <w:p w14:paraId="17367979" w14:textId="2E95789B"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4</w:t>
            </w:r>
            <w:r w:rsidRPr="004702DE">
              <w:rPr>
                <w:rFonts w:ascii="GT Walsheim Office" w:hAnsi="GT Walsheim Office"/>
                <w:lang w:val="en-US"/>
              </w:rPr>
              <w:t>:</w:t>
            </w:r>
          </w:p>
        </w:tc>
      </w:tr>
      <w:tr w:rsidR="004702DE" w14:paraId="3D697E6B" w14:textId="77777777" w:rsidTr="00673601">
        <w:trPr>
          <w:trHeight w:val="794"/>
        </w:trPr>
        <w:tc>
          <w:tcPr>
            <w:tcW w:w="2038" w:type="dxa"/>
            <w:vMerge/>
            <w:shd w:val="clear" w:color="auto" w:fill="DDDDD4" w:themeFill="background2" w:themeFillTint="66"/>
          </w:tcPr>
          <w:p w14:paraId="2832ACA2" w14:textId="77777777" w:rsidR="004702DE" w:rsidRPr="004702DE" w:rsidRDefault="004702DE" w:rsidP="004702DE">
            <w:pPr>
              <w:pStyle w:val="BasicParagraph"/>
              <w:spacing w:after="200"/>
              <w:rPr>
                <w:rFonts w:ascii="GT Walsheim Office" w:hAnsi="GT Walsheim Office" w:cs="GT Walsheim Office"/>
                <w:color w:val="000000" w:themeColor="text1"/>
                <w:sz w:val="20"/>
                <w:szCs w:val="20"/>
              </w:rPr>
            </w:pPr>
          </w:p>
        </w:tc>
        <w:tc>
          <w:tcPr>
            <w:tcW w:w="2039" w:type="dxa"/>
          </w:tcPr>
          <w:p w14:paraId="3B159D24" w14:textId="428F008C" w:rsidR="004702DE" w:rsidRPr="004702DE" w:rsidRDefault="004702DE" w:rsidP="004702DE">
            <w:pPr>
              <w:rPr>
                <w:rFonts w:ascii="GT Walsheim Office" w:hAnsi="GT Walsheim Office"/>
              </w:rPr>
            </w:pPr>
            <w:r w:rsidRPr="004702DE">
              <w:rPr>
                <w:rFonts w:ascii="GT Walsheim Office" w:hAnsi="GT Walsheim Office"/>
                <w:lang w:val="en-US"/>
              </w:rPr>
              <w:t>Action 1:</w:t>
            </w:r>
          </w:p>
        </w:tc>
        <w:tc>
          <w:tcPr>
            <w:tcW w:w="2039" w:type="dxa"/>
          </w:tcPr>
          <w:p w14:paraId="473A4332" w14:textId="2C09F56B"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2</w:t>
            </w:r>
            <w:r w:rsidRPr="004702DE">
              <w:rPr>
                <w:rFonts w:ascii="GT Walsheim Office" w:hAnsi="GT Walsheim Office"/>
                <w:lang w:val="en-US"/>
              </w:rPr>
              <w:t>:</w:t>
            </w:r>
          </w:p>
        </w:tc>
        <w:tc>
          <w:tcPr>
            <w:tcW w:w="2039" w:type="dxa"/>
          </w:tcPr>
          <w:p w14:paraId="2130BC31" w14:textId="74FAD525"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3</w:t>
            </w:r>
            <w:r w:rsidRPr="004702DE">
              <w:rPr>
                <w:rFonts w:ascii="GT Walsheim Office" w:hAnsi="GT Walsheim Office"/>
                <w:lang w:val="en-US"/>
              </w:rPr>
              <w:t>:</w:t>
            </w:r>
          </w:p>
        </w:tc>
        <w:tc>
          <w:tcPr>
            <w:tcW w:w="2039" w:type="dxa"/>
          </w:tcPr>
          <w:p w14:paraId="65B07446" w14:textId="37408F3A"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4</w:t>
            </w:r>
            <w:r w:rsidRPr="004702DE">
              <w:rPr>
                <w:rFonts w:ascii="GT Walsheim Office" w:hAnsi="GT Walsheim Office"/>
                <w:lang w:val="en-US"/>
              </w:rPr>
              <w:t>:</w:t>
            </w:r>
          </w:p>
        </w:tc>
      </w:tr>
      <w:tr w:rsidR="004702DE" w14:paraId="1DB37383" w14:textId="77777777" w:rsidTr="00673601">
        <w:trPr>
          <w:trHeight w:val="794"/>
        </w:trPr>
        <w:tc>
          <w:tcPr>
            <w:tcW w:w="2038" w:type="dxa"/>
            <w:vMerge w:val="restart"/>
            <w:shd w:val="clear" w:color="auto" w:fill="DDDDD4" w:themeFill="background2" w:themeFillTint="66"/>
          </w:tcPr>
          <w:p w14:paraId="40569E04" w14:textId="1968159F" w:rsidR="004702DE" w:rsidRPr="004702DE" w:rsidRDefault="004702DE" w:rsidP="004702DE">
            <w:pPr>
              <w:pStyle w:val="BasicParagraph"/>
              <w:spacing w:after="200"/>
              <w:rPr>
                <w:rFonts w:ascii="GT Walsheim Regular" w:hAnsi="GT Walsheim Regular" w:cs="GT Walsheim Regular"/>
                <w:color w:val="000000" w:themeColor="text1"/>
                <w:sz w:val="20"/>
                <w:szCs w:val="20"/>
              </w:rPr>
            </w:pPr>
            <w:r w:rsidRPr="004702DE">
              <w:rPr>
                <w:rFonts w:ascii="GT Walsheim Office" w:hAnsi="GT Walsheim Office" w:cs="GT Walsheim Office"/>
                <w:color w:val="000000" w:themeColor="text1"/>
                <w:sz w:val="20"/>
                <w:szCs w:val="20"/>
              </w:rPr>
              <w:t>Focus area 5:</w:t>
            </w:r>
            <w:r w:rsidRPr="004702DE">
              <w:rPr>
                <w:rFonts w:ascii="GT Walsheim Office" w:hAnsi="GT Walsheim Office" w:cs="GT Walsheim Office"/>
                <w:color w:val="000000" w:themeColor="text1"/>
                <w:sz w:val="20"/>
                <w:szCs w:val="20"/>
              </w:rPr>
              <w:br/>
            </w:r>
            <w:r w:rsidRPr="004702DE">
              <w:rPr>
                <w:rFonts w:ascii="GT Walsheim Regular" w:hAnsi="GT Walsheim Regular" w:cs="GT Walsheim Regular"/>
                <w:color w:val="000000" w:themeColor="text1"/>
                <w:sz w:val="20"/>
                <w:szCs w:val="20"/>
              </w:rPr>
              <w:t xml:space="preserve">Soil health, biodiversity and </w:t>
            </w:r>
            <w:r w:rsidRPr="004702DE">
              <w:rPr>
                <w:rFonts w:ascii="GT Walsheim Regular" w:hAnsi="GT Walsheim Regular" w:cs="GT Walsheim Regular"/>
                <w:color w:val="000000" w:themeColor="text1"/>
                <w:sz w:val="20"/>
                <w:szCs w:val="20"/>
              </w:rPr>
              <w:br/>
              <w:t>natural capital</w:t>
            </w:r>
          </w:p>
        </w:tc>
        <w:tc>
          <w:tcPr>
            <w:tcW w:w="2039" w:type="dxa"/>
          </w:tcPr>
          <w:p w14:paraId="55F8CBCE" w14:textId="0314D84D" w:rsidR="004702DE" w:rsidRPr="004702DE" w:rsidRDefault="004702DE" w:rsidP="004702DE">
            <w:pPr>
              <w:rPr>
                <w:rFonts w:ascii="GT Walsheim Office" w:hAnsi="GT Walsheim Office"/>
                <w:lang w:val="en-US"/>
              </w:rPr>
            </w:pPr>
            <w:r w:rsidRPr="004702DE">
              <w:rPr>
                <w:rFonts w:ascii="GT Walsheim Office" w:hAnsi="GT Walsheim Office"/>
                <w:lang w:val="en-US"/>
              </w:rPr>
              <w:t>Target 1:</w:t>
            </w:r>
          </w:p>
        </w:tc>
        <w:tc>
          <w:tcPr>
            <w:tcW w:w="2039" w:type="dxa"/>
          </w:tcPr>
          <w:p w14:paraId="44AF7B32" w14:textId="1518DA46"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2</w:t>
            </w:r>
            <w:r w:rsidRPr="004702DE">
              <w:rPr>
                <w:rFonts w:ascii="GT Walsheim Office" w:hAnsi="GT Walsheim Office"/>
                <w:lang w:val="en-US"/>
              </w:rPr>
              <w:t>:</w:t>
            </w:r>
          </w:p>
        </w:tc>
        <w:tc>
          <w:tcPr>
            <w:tcW w:w="2039" w:type="dxa"/>
          </w:tcPr>
          <w:p w14:paraId="1B161372" w14:textId="55CFDCC2"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3</w:t>
            </w:r>
            <w:r w:rsidRPr="004702DE">
              <w:rPr>
                <w:rFonts w:ascii="GT Walsheim Office" w:hAnsi="GT Walsheim Office"/>
                <w:lang w:val="en-US"/>
              </w:rPr>
              <w:t>:</w:t>
            </w:r>
          </w:p>
        </w:tc>
        <w:tc>
          <w:tcPr>
            <w:tcW w:w="2039" w:type="dxa"/>
          </w:tcPr>
          <w:p w14:paraId="38F4AD91" w14:textId="42C37165"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4</w:t>
            </w:r>
            <w:r w:rsidRPr="004702DE">
              <w:rPr>
                <w:rFonts w:ascii="GT Walsheim Office" w:hAnsi="GT Walsheim Office"/>
                <w:lang w:val="en-US"/>
              </w:rPr>
              <w:t>:</w:t>
            </w:r>
          </w:p>
        </w:tc>
      </w:tr>
      <w:tr w:rsidR="004702DE" w14:paraId="4F067CA0" w14:textId="77777777" w:rsidTr="00673601">
        <w:trPr>
          <w:trHeight w:val="794"/>
        </w:trPr>
        <w:tc>
          <w:tcPr>
            <w:tcW w:w="2038" w:type="dxa"/>
            <w:vMerge/>
            <w:shd w:val="clear" w:color="auto" w:fill="DDDDD4" w:themeFill="background2" w:themeFillTint="66"/>
          </w:tcPr>
          <w:p w14:paraId="0C3BD36E" w14:textId="77777777" w:rsidR="004702DE" w:rsidRPr="004702DE" w:rsidRDefault="004702DE" w:rsidP="004702DE">
            <w:pPr>
              <w:pStyle w:val="BasicParagraph"/>
              <w:spacing w:after="200"/>
              <w:rPr>
                <w:rFonts w:ascii="GT Walsheim Office" w:hAnsi="GT Walsheim Office" w:cs="GT Walsheim Office"/>
                <w:color w:val="000000" w:themeColor="text1"/>
                <w:sz w:val="20"/>
                <w:szCs w:val="20"/>
              </w:rPr>
            </w:pPr>
          </w:p>
        </w:tc>
        <w:tc>
          <w:tcPr>
            <w:tcW w:w="2039" w:type="dxa"/>
          </w:tcPr>
          <w:p w14:paraId="6E2AD4F0" w14:textId="51BAA27E" w:rsidR="004702DE" w:rsidRPr="004702DE" w:rsidRDefault="004702DE" w:rsidP="004702DE">
            <w:pPr>
              <w:rPr>
                <w:rFonts w:ascii="GT Walsheim Office" w:hAnsi="GT Walsheim Office"/>
              </w:rPr>
            </w:pPr>
            <w:r w:rsidRPr="004702DE">
              <w:rPr>
                <w:rFonts w:ascii="GT Walsheim Office" w:hAnsi="GT Walsheim Office"/>
                <w:lang w:val="en-US"/>
              </w:rPr>
              <w:t>Action 1:</w:t>
            </w:r>
          </w:p>
        </w:tc>
        <w:tc>
          <w:tcPr>
            <w:tcW w:w="2039" w:type="dxa"/>
          </w:tcPr>
          <w:p w14:paraId="7C37DAF1" w14:textId="757A5F15"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2</w:t>
            </w:r>
            <w:r w:rsidRPr="004702DE">
              <w:rPr>
                <w:rFonts w:ascii="GT Walsheim Office" w:hAnsi="GT Walsheim Office"/>
                <w:lang w:val="en-US"/>
              </w:rPr>
              <w:t>:</w:t>
            </w:r>
          </w:p>
        </w:tc>
        <w:tc>
          <w:tcPr>
            <w:tcW w:w="2039" w:type="dxa"/>
          </w:tcPr>
          <w:p w14:paraId="05D75500" w14:textId="2254E31B"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3</w:t>
            </w:r>
            <w:r w:rsidRPr="004702DE">
              <w:rPr>
                <w:rFonts w:ascii="GT Walsheim Office" w:hAnsi="GT Walsheim Office"/>
                <w:lang w:val="en-US"/>
              </w:rPr>
              <w:t>:</w:t>
            </w:r>
          </w:p>
        </w:tc>
        <w:tc>
          <w:tcPr>
            <w:tcW w:w="2039" w:type="dxa"/>
          </w:tcPr>
          <w:p w14:paraId="30E4A7CF" w14:textId="5EE21AEA"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4</w:t>
            </w:r>
            <w:r w:rsidRPr="004702DE">
              <w:rPr>
                <w:rFonts w:ascii="GT Walsheim Office" w:hAnsi="GT Walsheim Office"/>
                <w:lang w:val="en-US"/>
              </w:rPr>
              <w:t>:</w:t>
            </w:r>
          </w:p>
        </w:tc>
      </w:tr>
      <w:tr w:rsidR="004702DE" w14:paraId="6764067E" w14:textId="77777777" w:rsidTr="00673601">
        <w:trPr>
          <w:trHeight w:val="794"/>
        </w:trPr>
        <w:tc>
          <w:tcPr>
            <w:tcW w:w="2038" w:type="dxa"/>
            <w:vMerge w:val="restart"/>
            <w:shd w:val="clear" w:color="auto" w:fill="DDDDD4" w:themeFill="background2" w:themeFillTint="66"/>
          </w:tcPr>
          <w:p w14:paraId="08632848" w14:textId="0C67D556" w:rsidR="004702DE" w:rsidRPr="004702DE" w:rsidRDefault="004702DE" w:rsidP="004702DE">
            <w:pPr>
              <w:pStyle w:val="BasicParagraph"/>
              <w:spacing w:after="200"/>
              <w:rPr>
                <w:rFonts w:ascii="GT Walsheim Office" w:hAnsi="GT Walsheim Office"/>
                <w:color w:val="000000" w:themeColor="text1"/>
                <w:sz w:val="20"/>
                <w:szCs w:val="20"/>
              </w:rPr>
            </w:pPr>
            <w:r w:rsidRPr="004702DE">
              <w:rPr>
                <w:rFonts w:ascii="GT Walsheim Office" w:hAnsi="GT Walsheim Office" w:cs="GT Walsheim Office"/>
                <w:color w:val="000000" w:themeColor="text1"/>
                <w:sz w:val="20"/>
                <w:szCs w:val="20"/>
              </w:rPr>
              <w:t>Focus area 6:</w:t>
            </w:r>
            <w:r w:rsidRPr="004702DE">
              <w:rPr>
                <w:rFonts w:ascii="GT Walsheim Office" w:hAnsi="GT Walsheim Office" w:cs="GT Walsheim Office"/>
                <w:color w:val="000000" w:themeColor="text1"/>
                <w:sz w:val="20"/>
                <w:szCs w:val="20"/>
              </w:rPr>
              <w:br/>
            </w:r>
            <w:r w:rsidRPr="004702DE">
              <w:rPr>
                <w:rFonts w:ascii="GT Walsheim Regular" w:hAnsi="GT Walsheim Regular" w:cs="GT Walsheim Regular"/>
                <w:color w:val="000000" w:themeColor="text1"/>
                <w:sz w:val="20"/>
                <w:szCs w:val="20"/>
              </w:rPr>
              <w:t>Wate</w:t>
            </w:r>
            <w:r>
              <w:rPr>
                <w:rFonts w:ascii="GT Walsheim Regular" w:hAnsi="GT Walsheim Regular" w:cs="GT Walsheim Regular"/>
                <w:color w:val="000000" w:themeColor="text1"/>
                <w:sz w:val="20"/>
                <w:szCs w:val="20"/>
              </w:rPr>
              <w:t>r</w:t>
            </w:r>
          </w:p>
        </w:tc>
        <w:tc>
          <w:tcPr>
            <w:tcW w:w="2039" w:type="dxa"/>
          </w:tcPr>
          <w:p w14:paraId="5F0D14C4" w14:textId="7FF88F2B" w:rsidR="004702DE" w:rsidRPr="004702DE" w:rsidRDefault="004702DE" w:rsidP="004702DE">
            <w:pPr>
              <w:rPr>
                <w:rFonts w:ascii="GT Walsheim Office" w:hAnsi="GT Walsheim Office"/>
              </w:rPr>
            </w:pPr>
            <w:r w:rsidRPr="004702DE">
              <w:rPr>
                <w:rFonts w:ascii="GT Walsheim Office" w:hAnsi="GT Walsheim Office"/>
                <w:lang w:val="en-US"/>
              </w:rPr>
              <w:t>Target 1:</w:t>
            </w:r>
          </w:p>
        </w:tc>
        <w:tc>
          <w:tcPr>
            <w:tcW w:w="2039" w:type="dxa"/>
          </w:tcPr>
          <w:p w14:paraId="13E28F67" w14:textId="729E968C"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2</w:t>
            </w:r>
            <w:r w:rsidRPr="004702DE">
              <w:rPr>
                <w:rFonts w:ascii="GT Walsheim Office" w:hAnsi="GT Walsheim Office"/>
                <w:lang w:val="en-US"/>
              </w:rPr>
              <w:t>:</w:t>
            </w:r>
          </w:p>
        </w:tc>
        <w:tc>
          <w:tcPr>
            <w:tcW w:w="2039" w:type="dxa"/>
          </w:tcPr>
          <w:p w14:paraId="75A420FB" w14:textId="2D995A7A"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3</w:t>
            </w:r>
            <w:r w:rsidRPr="004702DE">
              <w:rPr>
                <w:rFonts w:ascii="GT Walsheim Office" w:hAnsi="GT Walsheim Office"/>
                <w:lang w:val="en-US"/>
              </w:rPr>
              <w:t>:</w:t>
            </w:r>
          </w:p>
        </w:tc>
        <w:tc>
          <w:tcPr>
            <w:tcW w:w="2039" w:type="dxa"/>
          </w:tcPr>
          <w:p w14:paraId="349230B9" w14:textId="232F5A14" w:rsidR="004702DE" w:rsidRPr="004702DE" w:rsidRDefault="004702DE" w:rsidP="004702DE">
            <w:pPr>
              <w:rPr>
                <w:rFonts w:ascii="GT Walsheim Office" w:hAnsi="GT Walsheim Office"/>
              </w:rPr>
            </w:pPr>
            <w:r w:rsidRPr="004702DE">
              <w:rPr>
                <w:rFonts w:ascii="GT Walsheim Office" w:hAnsi="GT Walsheim Office"/>
                <w:lang w:val="en-US"/>
              </w:rPr>
              <w:t xml:space="preserve">Target </w:t>
            </w:r>
            <w:r>
              <w:rPr>
                <w:rFonts w:ascii="GT Walsheim Office" w:hAnsi="GT Walsheim Office"/>
                <w:lang w:val="en-US"/>
              </w:rPr>
              <w:t>4</w:t>
            </w:r>
            <w:r w:rsidRPr="004702DE">
              <w:rPr>
                <w:rFonts w:ascii="GT Walsheim Office" w:hAnsi="GT Walsheim Office"/>
                <w:lang w:val="en-US"/>
              </w:rPr>
              <w:t>:</w:t>
            </w:r>
          </w:p>
        </w:tc>
      </w:tr>
      <w:tr w:rsidR="004702DE" w14:paraId="72D90156" w14:textId="77777777" w:rsidTr="00673601">
        <w:trPr>
          <w:trHeight w:val="794"/>
        </w:trPr>
        <w:tc>
          <w:tcPr>
            <w:tcW w:w="2038" w:type="dxa"/>
            <w:vMerge/>
            <w:shd w:val="clear" w:color="auto" w:fill="DDDDD4" w:themeFill="background2" w:themeFillTint="66"/>
          </w:tcPr>
          <w:p w14:paraId="720E31B8" w14:textId="77777777" w:rsidR="004702DE" w:rsidRPr="004702DE" w:rsidRDefault="004702DE" w:rsidP="004702DE">
            <w:pPr>
              <w:pStyle w:val="BasicParagraph"/>
              <w:spacing w:after="200"/>
              <w:rPr>
                <w:rFonts w:ascii="GT Walsheim Office" w:hAnsi="GT Walsheim Office" w:cs="GT Walsheim Office"/>
                <w:color w:val="000000" w:themeColor="text1"/>
                <w:sz w:val="20"/>
                <w:szCs w:val="20"/>
              </w:rPr>
            </w:pPr>
          </w:p>
        </w:tc>
        <w:tc>
          <w:tcPr>
            <w:tcW w:w="2039" w:type="dxa"/>
          </w:tcPr>
          <w:p w14:paraId="25966166" w14:textId="7D995BD4" w:rsidR="004702DE" w:rsidRPr="004702DE" w:rsidRDefault="004702DE" w:rsidP="004702DE">
            <w:pPr>
              <w:rPr>
                <w:rFonts w:ascii="GT Walsheim Office" w:hAnsi="GT Walsheim Office"/>
              </w:rPr>
            </w:pPr>
            <w:r w:rsidRPr="004702DE">
              <w:rPr>
                <w:rFonts w:ascii="GT Walsheim Office" w:hAnsi="GT Walsheim Office"/>
                <w:lang w:val="en-US"/>
              </w:rPr>
              <w:t>Action 1:</w:t>
            </w:r>
          </w:p>
        </w:tc>
        <w:tc>
          <w:tcPr>
            <w:tcW w:w="2039" w:type="dxa"/>
          </w:tcPr>
          <w:p w14:paraId="15233BC8" w14:textId="490264AE"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2</w:t>
            </w:r>
            <w:r w:rsidRPr="004702DE">
              <w:rPr>
                <w:rFonts w:ascii="GT Walsheim Office" w:hAnsi="GT Walsheim Office"/>
                <w:lang w:val="en-US"/>
              </w:rPr>
              <w:t>:</w:t>
            </w:r>
          </w:p>
        </w:tc>
        <w:tc>
          <w:tcPr>
            <w:tcW w:w="2039" w:type="dxa"/>
          </w:tcPr>
          <w:p w14:paraId="03B92434" w14:textId="6F30C1B9"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3</w:t>
            </w:r>
            <w:r w:rsidRPr="004702DE">
              <w:rPr>
                <w:rFonts w:ascii="GT Walsheim Office" w:hAnsi="GT Walsheim Office"/>
                <w:lang w:val="en-US"/>
              </w:rPr>
              <w:t>:</w:t>
            </w:r>
          </w:p>
        </w:tc>
        <w:tc>
          <w:tcPr>
            <w:tcW w:w="2039" w:type="dxa"/>
          </w:tcPr>
          <w:p w14:paraId="70AE895F" w14:textId="6A9F6749" w:rsidR="004702DE" w:rsidRPr="004702DE" w:rsidRDefault="004702DE" w:rsidP="004702DE">
            <w:pPr>
              <w:rPr>
                <w:rFonts w:ascii="GT Walsheim Office" w:hAnsi="GT Walsheim Office"/>
              </w:rPr>
            </w:pPr>
            <w:r w:rsidRPr="004702DE">
              <w:rPr>
                <w:rFonts w:ascii="GT Walsheim Office" w:hAnsi="GT Walsheim Office"/>
                <w:lang w:val="en-US"/>
              </w:rPr>
              <w:t xml:space="preserve">Action </w:t>
            </w:r>
            <w:r>
              <w:rPr>
                <w:rFonts w:ascii="GT Walsheim Office" w:hAnsi="GT Walsheim Office"/>
                <w:lang w:val="en-US"/>
              </w:rPr>
              <w:t>4</w:t>
            </w:r>
            <w:r w:rsidRPr="004702DE">
              <w:rPr>
                <w:rFonts w:ascii="GT Walsheim Office" w:hAnsi="GT Walsheim Office"/>
                <w:lang w:val="en-US"/>
              </w:rPr>
              <w:t>:</w:t>
            </w:r>
          </w:p>
        </w:tc>
      </w:tr>
    </w:tbl>
    <w:p w14:paraId="1ED465E9" w14:textId="77777777" w:rsidR="004702DE" w:rsidRDefault="004702DE" w:rsidP="00A524B5">
      <w:pPr>
        <w:rPr>
          <w:rFonts w:ascii="GT Walsheim Office" w:hAnsi="GT Walsheim Office"/>
        </w:rPr>
      </w:pPr>
    </w:p>
    <w:p w14:paraId="3F754529" w14:textId="77777777" w:rsidR="00D24E6C" w:rsidRDefault="00D24E6C" w:rsidP="00A524B5">
      <w:pPr>
        <w:rPr>
          <w:rFonts w:ascii="GT Walsheim Office" w:hAnsi="GT Walsheim Office"/>
        </w:rPr>
      </w:pPr>
    </w:p>
    <w:p w14:paraId="5B0A30F7" w14:textId="77777777" w:rsidR="00673601" w:rsidRDefault="00673601" w:rsidP="00A524B5">
      <w:pPr>
        <w:rPr>
          <w:rFonts w:ascii="GT Walsheim Office" w:hAnsi="GT Walsheim Office"/>
        </w:rPr>
      </w:pPr>
    </w:p>
    <w:p w14:paraId="34947F2B" w14:textId="77777777" w:rsidR="00673601" w:rsidRDefault="00673601" w:rsidP="00A524B5">
      <w:pPr>
        <w:rPr>
          <w:rFonts w:ascii="GT Walsheim Office" w:hAnsi="GT Walsheim Office"/>
        </w:rPr>
      </w:pPr>
    </w:p>
    <w:p w14:paraId="0D996FDE" w14:textId="77777777" w:rsidR="00D43F12" w:rsidRDefault="00D43F12" w:rsidP="00A524B5">
      <w:pPr>
        <w:rPr>
          <w:rFonts w:ascii="GT Walsheim Office" w:hAnsi="GT Walsheim Office"/>
        </w:rPr>
      </w:pPr>
    </w:p>
    <w:tbl>
      <w:tblPr>
        <w:tblStyle w:val="TableGrid"/>
        <w:tblW w:w="10068" w:type="dxa"/>
        <w:tblBorders>
          <w:insideV w:val="single" w:sz="8" w:space="0" w:color="auto"/>
        </w:tblBorders>
        <w:tblCellMar>
          <w:top w:w="108" w:type="dxa"/>
          <w:bottom w:w="108" w:type="dxa"/>
        </w:tblCellMar>
        <w:tblLook w:val="01E0" w:firstRow="1" w:lastRow="1" w:firstColumn="1" w:lastColumn="1" w:noHBand="0" w:noVBand="0"/>
      </w:tblPr>
      <w:tblGrid>
        <w:gridCol w:w="3681"/>
        <w:gridCol w:w="6387"/>
      </w:tblGrid>
      <w:tr w:rsidR="00500BB9" w:rsidRPr="00B739A5" w14:paraId="7024488E" w14:textId="77777777" w:rsidTr="00673601">
        <w:trPr>
          <w:trHeight w:val="3318"/>
        </w:trPr>
        <w:tc>
          <w:tcPr>
            <w:tcW w:w="3681" w:type="dxa"/>
            <w:shd w:val="clear" w:color="auto" w:fill="DDDDD4" w:themeFill="background2" w:themeFillTint="66"/>
            <w:vAlign w:val="center"/>
          </w:tcPr>
          <w:p w14:paraId="6F599F8E" w14:textId="77777777" w:rsidR="00500BB9" w:rsidRPr="00500BB9" w:rsidRDefault="00500BB9" w:rsidP="00500BB9">
            <w:pPr>
              <w:pStyle w:val="BasicParagraph"/>
              <w:spacing w:line="240" w:lineRule="auto"/>
              <w:rPr>
                <w:rFonts w:ascii="GT Walsheim Office" w:hAnsi="GT Walsheim Office" w:cs="GT Walsheim Office"/>
                <w:b/>
                <w:bCs/>
              </w:rPr>
            </w:pPr>
            <w:r w:rsidRPr="00500BB9">
              <w:rPr>
                <w:rFonts w:ascii="GT Walsheim Office" w:hAnsi="GT Walsheim Office" w:cs="GT Walsheim Office"/>
                <w:b/>
                <w:bCs/>
              </w:rPr>
              <w:t>Reporting and review period/s</w:t>
            </w:r>
          </w:p>
          <w:p w14:paraId="30AC9940" w14:textId="5CAD5B45" w:rsidR="00500BB9" w:rsidRPr="00500BB9" w:rsidRDefault="00500BB9" w:rsidP="00500BB9">
            <w:pPr>
              <w:pStyle w:val="BasicParagraph"/>
              <w:suppressAutoHyphens/>
              <w:spacing w:after="200" w:line="240" w:lineRule="auto"/>
              <w:rPr>
                <w:rFonts w:ascii="GT Walsheim Regular" w:hAnsi="GT Walsheim Regular" w:cs="GT Walsheim Regular"/>
                <w:sz w:val="20"/>
                <w:szCs w:val="20"/>
              </w:rPr>
            </w:pPr>
            <w:r w:rsidRPr="00500BB9">
              <w:rPr>
                <w:rFonts w:ascii="GT Walsheim Regular" w:hAnsi="GT Walsheim Regular" w:cs="GT Walsheim Regular"/>
                <w:sz w:val="20"/>
                <w:szCs w:val="20"/>
              </w:rPr>
              <w:t>List the time period and mechanism by which the organisation will report progress.</w:t>
            </w:r>
          </w:p>
          <w:p w14:paraId="07D0FEBA" w14:textId="77C21930" w:rsidR="00500BB9" w:rsidRPr="00500BB9" w:rsidRDefault="00500BB9" w:rsidP="00E34D12">
            <w:pPr>
              <w:rPr>
                <w:rFonts w:ascii="GT Walsheim Regular" w:hAnsi="GT Walsheim Regular" w:cs="GT Walsheim Regular"/>
                <w:color w:val="595847" w:themeColor="background2" w:themeShade="80"/>
                <w:sz w:val="16"/>
                <w:szCs w:val="16"/>
                <w:lang w:val="en-US"/>
              </w:rPr>
            </w:pPr>
            <w:r w:rsidRPr="00500BB9">
              <w:rPr>
                <w:rFonts w:ascii="GT Walsheim Regular" w:hAnsi="GT Walsheim Regular" w:cs="GT Walsheim Regular"/>
                <w:color w:val="595847" w:themeColor="background2" w:themeShade="80"/>
                <w:sz w:val="16"/>
                <w:szCs w:val="16"/>
                <w:lang w:val="en-US"/>
              </w:rPr>
              <w:t>Traditionally, businesses report on an annual basis, in line with financial year reporting. The reporting framework should list progress against the targets outlined in the sustainability strategy.</w:t>
            </w:r>
          </w:p>
        </w:tc>
        <w:tc>
          <w:tcPr>
            <w:tcW w:w="6387" w:type="dxa"/>
          </w:tcPr>
          <w:p w14:paraId="77C8DF1D" w14:textId="77777777" w:rsidR="00500BB9" w:rsidRPr="00B739A5" w:rsidRDefault="00500BB9" w:rsidP="00E34D12">
            <w:pPr>
              <w:spacing w:before="100" w:beforeAutospacing="1" w:after="100" w:afterAutospacing="1"/>
              <w:rPr>
                <w:rFonts w:ascii="GT Walsheim Office" w:hAnsi="GT Walsheim Office"/>
              </w:rPr>
            </w:pPr>
          </w:p>
        </w:tc>
      </w:tr>
    </w:tbl>
    <w:p w14:paraId="5482EA43" w14:textId="77777777" w:rsidR="00500BB9" w:rsidRDefault="00500BB9" w:rsidP="00A524B5">
      <w:pPr>
        <w:rPr>
          <w:rFonts w:ascii="GT Walsheim Office" w:hAnsi="GT Walsheim Office"/>
        </w:rPr>
      </w:pPr>
    </w:p>
    <w:tbl>
      <w:tblPr>
        <w:tblStyle w:val="TableGrid"/>
        <w:tblW w:w="10068" w:type="dxa"/>
        <w:tblBorders>
          <w:insideV w:val="single" w:sz="8" w:space="0" w:color="auto"/>
        </w:tblBorders>
        <w:tblCellMar>
          <w:top w:w="108" w:type="dxa"/>
          <w:bottom w:w="108" w:type="dxa"/>
        </w:tblCellMar>
        <w:tblLook w:val="01E0" w:firstRow="1" w:lastRow="1" w:firstColumn="1" w:lastColumn="1" w:noHBand="0" w:noVBand="0"/>
      </w:tblPr>
      <w:tblGrid>
        <w:gridCol w:w="3681"/>
        <w:gridCol w:w="6387"/>
      </w:tblGrid>
      <w:tr w:rsidR="00500BB9" w:rsidRPr="00B739A5" w14:paraId="381E316D" w14:textId="77777777" w:rsidTr="00673601">
        <w:trPr>
          <w:trHeight w:val="7159"/>
        </w:trPr>
        <w:tc>
          <w:tcPr>
            <w:tcW w:w="3681" w:type="dxa"/>
            <w:shd w:val="clear" w:color="auto" w:fill="DDDDD4" w:themeFill="background2" w:themeFillTint="66"/>
            <w:vAlign w:val="center"/>
          </w:tcPr>
          <w:p w14:paraId="6BA27EA0" w14:textId="0BA10820" w:rsidR="00500BB9" w:rsidRPr="00500BB9" w:rsidRDefault="00500BB9" w:rsidP="00E34D12">
            <w:pPr>
              <w:pStyle w:val="BasicParagraph"/>
              <w:spacing w:line="240" w:lineRule="auto"/>
              <w:rPr>
                <w:rFonts w:ascii="GT Walsheim Office" w:hAnsi="GT Walsheim Office" w:cs="GT Walsheim Office"/>
                <w:b/>
                <w:bCs/>
              </w:rPr>
            </w:pPr>
            <w:r w:rsidRPr="00500BB9">
              <w:rPr>
                <w:rFonts w:ascii="GT Walsheim Office" w:hAnsi="GT Walsheim Office" w:cs="GT Walsheim Office"/>
                <w:b/>
                <w:bCs/>
              </w:rPr>
              <w:t>Acknowledgements</w:t>
            </w:r>
          </w:p>
          <w:p w14:paraId="53E0AA39" w14:textId="11407908" w:rsidR="00500BB9" w:rsidRPr="00500BB9" w:rsidRDefault="00500BB9" w:rsidP="00500BB9">
            <w:pPr>
              <w:pStyle w:val="BasicParagraph"/>
              <w:spacing w:after="200" w:line="240" w:lineRule="auto"/>
              <w:rPr>
                <w:rFonts w:ascii="GT Walsheim Regular" w:hAnsi="GT Walsheim Regular" w:cs="GT Walsheim Regular"/>
                <w:sz w:val="20"/>
                <w:szCs w:val="20"/>
              </w:rPr>
            </w:pPr>
            <w:r w:rsidRPr="00500BB9">
              <w:rPr>
                <w:rFonts w:ascii="GT Walsheim Regular" w:hAnsi="GT Walsheim Regular" w:cs="GT Walsheim Regular"/>
                <w:sz w:val="20"/>
                <w:szCs w:val="20"/>
              </w:rPr>
              <w:t>People and organisations to acknowledge.</w:t>
            </w:r>
          </w:p>
          <w:p w14:paraId="6CEF2E56" w14:textId="047A1C67" w:rsidR="00500BB9" w:rsidRPr="00500BB9" w:rsidRDefault="00500BB9" w:rsidP="00E34D12">
            <w:pPr>
              <w:rPr>
                <w:rFonts w:ascii="GT Walsheim Regular" w:hAnsi="GT Walsheim Regular" w:cs="GT Walsheim Regular"/>
                <w:color w:val="595847" w:themeColor="background2" w:themeShade="80"/>
                <w:sz w:val="16"/>
                <w:szCs w:val="16"/>
                <w:lang w:val="en-US"/>
              </w:rPr>
            </w:pPr>
            <w:r w:rsidRPr="00500BB9">
              <w:rPr>
                <w:rFonts w:ascii="GT Walsheim Regular" w:hAnsi="GT Walsheim Regular" w:cs="GT Walsheim Regular"/>
                <w:color w:val="595847" w:themeColor="background2" w:themeShade="80"/>
                <w:sz w:val="16"/>
                <w:szCs w:val="16"/>
                <w:lang w:val="en-US"/>
              </w:rPr>
              <w:t xml:space="preserve">Acknowledgements provide an opportunity to thank and recognise contributions from external parties </w:t>
            </w:r>
            <w:r w:rsidRPr="00500BB9">
              <w:rPr>
                <w:rFonts w:ascii="GT Walsheim Regular" w:hAnsi="GT Walsheim Regular" w:cs="GT Walsheim Regular"/>
                <w:color w:val="595847" w:themeColor="background2" w:themeShade="80"/>
                <w:sz w:val="16"/>
                <w:szCs w:val="16"/>
                <w:lang w:val="en-US"/>
              </w:rPr>
              <w:br/>
              <w:t xml:space="preserve">who have contributed to sustainability outcomes or </w:t>
            </w:r>
            <w:r w:rsidRPr="00500BB9">
              <w:rPr>
                <w:rFonts w:ascii="GT Walsheim Regular" w:hAnsi="GT Walsheim Regular" w:cs="GT Walsheim Regular"/>
                <w:color w:val="595847" w:themeColor="background2" w:themeShade="80"/>
                <w:sz w:val="16"/>
                <w:szCs w:val="16"/>
                <w:lang w:val="en-US"/>
              </w:rPr>
              <w:br/>
              <w:t>the development of the sustainability strategy.</w:t>
            </w:r>
          </w:p>
        </w:tc>
        <w:tc>
          <w:tcPr>
            <w:tcW w:w="6387" w:type="dxa"/>
          </w:tcPr>
          <w:p w14:paraId="2ED18D15" w14:textId="77777777" w:rsidR="00500BB9" w:rsidRPr="00B739A5" w:rsidRDefault="00500BB9" w:rsidP="00E34D12">
            <w:pPr>
              <w:spacing w:before="100" w:beforeAutospacing="1" w:after="100" w:afterAutospacing="1"/>
              <w:rPr>
                <w:rFonts w:ascii="GT Walsheim Office" w:hAnsi="GT Walsheim Office"/>
              </w:rPr>
            </w:pPr>
          </w:p>
        </w:tc>
      </w:tr>
    </w:tbl>
    <w:p w14:paraId="158A09B1" w14:textId="77777777" w:rsidR="00500BB9" w:rsidRPr="00B739A5" w:rsidRDefault="00500BB9" w:rsidP="00A524B5">
      <w:pPr>
        <w:rPr>
          <w:rFonts w:ascii="GT Walsheim Office" w:hAnsi="GT Walsheim Office"/>
        </w:rPr>
      </w:pPr>
    </w:p>
    <w:sectPr w:rsidR="00500BB9" w:rsidRPr="00B739A5" w:rsidSect="00C61AEB">
      <w:headerReference w:type="default" r:id="rId10"/>
      <w:footerReference w:type="default" r:id="rId11"/>
      <w:headerReference w:type="first" r:id="rId12"/>
      <w:footerReference w:type="first" r:id="rId13"/>
      <w:pgSz w:w="11906" w:h="16838" w:code="9"/>
      <w:pgMar w:top="851" w:right="851" w:bottom="1985" w:left="851" w:header="0" w:footer="6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8C270" w14:textId="77777777" w:rsidR="009B17FB" w:rsidRDefault="009B17FB" w:rsidP="00A524B5">
      <w:r>
        <w:separator/>
      </w:r>
    </w:p>
    <w:p w14:paraId="1A2820F3" w14:textId="77777777" w:rsidR="009B17FB" w:rsidRDefault="009B17FB" w:rsidP="00A524B5"/>
  </w:endnote>
  <w:endnote w:type="continuationSeparator" w:id="0">
    <w:p w14:paraId="5256056B" w14:textId="77777777" w:rsidR="009B17FB" w:rsidRDefault="009B17FB" w:rsidP="00A524B5">
      <w:r>
        <w:continuationSeparator/>
      </w:r>
    </w:p>
    <w:p w14:paraId="491ABE33" w14:textId="77777777" w:rsidR="009B17FB" w:rsidRDefault="009B17FB" w:rsidP="00A52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T Walsheim Regular">
    <w:altName w:val="Calibri"/>
    <w:panose1 w:val="00000000000000000000"/>
    <w:charset w:val="4D"/>
    <w:family w:val="auto"/>
    <w:notTrueType/>
    <w:pitch w:val="variable"/>
    <w:sig w:usb0="A00000AF" w:usb1="5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GT Walsheim Office">
    <w:altName w:val="Calibri"/>
    <w:panose1 w:val="00000000000000000000"/>
    <w:charset w:val="4D"/>
    <w:family w:val="auto"/>
    <w:notTrueType/>
    <w:pitch w:val="variable"/>
    <w:sig w:usb0="A00000AF" w:usb1="5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02B7" w14:textId="77777777" w:rsidR="00502B15" w:rsidRPr="00F63CD4" w:rsidRDefault="00F63CD4" w:rsidP="00A524B5">
    <w:pPr>
      <w:rPr>
        <w:rFonts w:asciiTheme="minorHAnsi" w:hAnsiTheme="minorHAnsi" w:cstheme="minorHAnsi"/>
        <w:sz w:val="14"/>
        <w:szCs w:val="14"/>
      </w:rPr>
    </w:pPr>
    <w:r>
      <w:rPr>
        <w:rFonts w:asciiTheme="minorHAnsi" w:hAnsiTheme="minorHAnsi" w:cstheme="minorHAnsi"/>
        <w:sz w:val="14"/>
        <w:szCs w:val="14"/>
      </w:rPr>
      <w:t xml:space="preserve">Page </w:t>
    </w:r>
    <w:r>
      <w:rPr>
        <w:rFonts w:asciiTheme="minorHAnsi" w:hAnsiTheme="minorHAnsi" w:cstheme="minorHAnsi"/>
        <w:sz w:val="14"/>
        <w:szCs w:val="14"/>
      </w:rPr>
      <w:fldChar w:fldCharType="begin"/>
    </w:r>
    <w:r>
      <w:rPr>
        <w:rFonts w:asciiTheme="minorHAnsi" w:hAnsiTheme="minorHAnsi" w:cstheme="minorHAnsi"/>
        <w:sz w:val="14"/>
        <w:szCs w:val="14"/>
      </w:rPr>
      <w:instrText xml:space="preserve"> PAGE  \* MERGEFORMAT </w:instrText>
    </w:r>
    <w:r>
      <w:rPr>
        <w:rFonts w:asciiTheme="minorHAnsi" w:hAnsiTheme="minorHAnsi" w:cstheme="minorHAnsi"/>
        <w:sz w:val="14"/>
        <w:szCs w:val="14"/>
      </w:rPr>
      <w:fldChar w:fldCharType="separate"/>
    </w:r>
    <w:r w:rsidR="0094602F">
      <w:rPr>
        <w:rFonts w:asciiTheme="minorHAnsi" w:hAnsiTheme="minorHAnsi" w:cstheme="minorHAnsi"/>
        <w:noProof/>
        <w:sz w:val="14"/>
        <w:szCs w:val="14"/>
      </w:rPr>
      <w:t>1</w:t>
    </w:r>
    <w:r>
      <w:rPr>
        <w:rFonts w:asciiTheme="minorHAnsi" w:hAnsiTheme="minorHAnsi" w:cstheme="minorHAnsi"/>
        <w:sz w:val="14"/>
        <w:szCs w:val="14"/>
      </w:rPr>
      <w:fldChar w:fldCharType="end"/>
    </w:r>
    <w:r>
      <w:rPr>
        <w:rFonts w:asciiTheme="minorHAnsi" w:hAnsiTheme="minorHAnsi" w:cstheme="minorHAnsi"/>
        <w:sz w:val="14"/>
        <w:szCs w:val="14"/>
      </w:rPr>
      <w:t xml:space="preserve"> of </w:t>
    </w:r>
    <w:r>
      <w:rPr>
        <w:rFonts w:asciiTheme="minorHAnsi" w:hAnsiTheme="minorHAnsi" w:cstheme="minorHAnsi"/>
        <w:sz w:val="14"/>
        <w:szCs w:val="14"/>
      </w:rPr>
      <w:fldChar w:fldCharType="begin"/>
    </w:r>
    <w:r>
      <w:rPr>
        <w:rFonts w:asciiTheme="minorHAnsi" w:hAnsiTheme="minorHAnsi" w:cstheme="minorHAnsi"/>
        <w:sz w:val="14"/>
        <w:szCs w:val="14"/>
      </w:rPr>
      <w:instrText xml:space="preserve"> NUMPAGES  \* MERGEFORMAT </w:instrText>
    </w:r>
    <w:r>
      <w:rPr>
        <w:rFonts w:asciiTheme="minorHAnsi" w:hAnsiTheme="minorHAnsi" w:cstheme="minorHAnsi"/>
        <w:sz w:val="14"/>
        <w:szCs w:val="14"/>
      </w:rPr>
      <w:fldChar w:fldCharType="separate"/>
    </w:r>
    <w:r w:rsidR="0094602F">
      <w:rPr>
        <w:rFonts w:asciiTheme="minorHAnsi" w:hAnsiTheme="minorHAnsi" w:cstheme="minorHAnsi"/>
        <w:noProof/>
        <w:sz w:val="14"/>
        <w:szCs w:val="14"/>
      </w:rPr>
      <w:t>1</w:t>
    </w:r>
    <w:r>
      <w:rPr>
        <w:rFonts w:asciiTheme="minorHAnsi" w:hAnsiTheme="minorHAnsi" w:cstheme="minorHAnsi"/>
        <w:sz w:val="14"/>
        <w:szCs w:val="14"/>
      </w:rPr>
      <w:fldChar w:fldCharType="end"/>
    </w:r>
  </w:p>
  <w:p w14:paraId="722C0F14" w14:textId="5996F0C2" w:rsidR="00F63CD4" w:rsidRPr="00F63CD4" w:rsidRDefault="00F63CD4" w:rsidP="00A524B5">
    <w:pPr>
      <w:rPr>
        <w:rFonts w:asciiTheme="minorHAnsi" w:hAnsiTheme="minorHAnsi" w:cstheme="minorHAnsi"/>
        <w:sz w:val="14"/>
        <w:szCs w:val="14"/>
      </w:rPr>
    </w:pPr>
    <w:r w:rsidRPr="00F63CD4">
      <w:rPr>
        <w:rFonts w:asciiTheme="minorHAnsi" w:hAnsiTheme="minorHAnsi" w:cstheme="minorHAnsi"/>
        <w:sz w:val="14"/>
        <w:szCs w:val="14"/>
      </w:rPr>
      <w:fldChar w:fldCharType="begin"/>
    </w:r>
    <w:r w:rsidRPr="00F63CD4">
      <w:rPr>
        <w:rFonts w:asciiTheme="minorHAnsi" w:hAnsiTheme="minorHAnsi" w:cstheme="minorHAnsi"/>
        <w:sz w:val="14"/>
        <w:szCs w:val="14"/>
      </w:rPr>
      <w:instrText xml:space="preserve"> SAVEDATE  \* MERGEFORMAT </w:instrText>
    </w:r>
    <w:r w:rsidRPr="00F63CD4">
      <w:rPr>
        <w:rFonts w:asciiTheme="minorHAnsi" w:hAnsiTheme="minorHAnsi" w:cstheme="minorHAnsi"/>
        <w:sz w:val="14"/>
        <w:szCs w:val="14"/>
      </w:rPr>
      <w:fldChar w:fldCharType="separate"/>
    </w:r>
    <w:r w:rsidR="00D43F12">
      <w:rPr>
        <w:rFonts w:asciiTheme="minorHAnsi" w:hAnsiTheme="minorHAnsi" w:cstheme="minorHAnsi"/>
        <w:noProof/>
        <w:sz w:val="14"/>
        <w:szCs w:val="14"/>
      </w:rPr>
      <w:t>11/08/2025 9:51:00 AM</w:t>
    </w:r>
    <w:r w:rsidRPr="00F63CD4">
      <w:rPr>
        <w:rFonts w:asciiTheme="minorHAnsi" w:hAnsiTheme="minorHAnsi" w:cstheme="minorHAnsi"/>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B539" w14:textId="77777777" w:rsidR="004F61F6" w:rsidRPr="000B7BCB" w:rsidRDefault="004F61F6" w:rsidP="00A524B5">
    <w:pPr>
      <w:pStyle w:val="Footer"/>
    </w:pPr>
    <w:r>
      <w:rPr>
        <w:noProof/>
        <w:lang w:val="en-US" w:eastAsia="ja-JP"/>
      </w:rPr>
      <w:drawing>
        <wp:anchor distT="0" distB="0" distL="114300" distR="114300" simplePos="0" relativeHeight="251661312" behindDoc="1" locked="0" layoutInCell="1" allowOverlap="1" wp14:anchorId="068DA67B" wp14:editId="03387542">
          <wp:simplePos x="0" y="0"/>
          <wp:positionH relativeFrom="page">
            <wp:posOffset>0</wp:posOffset>
          </wp:positionH>
          <wp:positionV relativeFrom="page">
            <wp:align>bottom</wp:align>
          </wp:positionV>
          <wp:extent cx="7534275" cy="10763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427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0E45B1" w14:textId="77777777" w:rsidR="004F61F6" w:rsidRDefault="004F61F6" w:rsidP="00A52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2570" w14:textId="77777777" w:rsidR="009B17FB" w:rsidRDefault="009B17FB" w:rsidP="00A524B5">
      <w:r>
        <w:separator/>
      </w:r>
    </w:p>
    <w:p w14:paraId="551AF4BB" w14:textId="77777777" w:rsidR="009B17FB" w:rsidRDefault="009B17FB" w:rsidP="00A524B5"/>
  </w:footnote>
  <w:footnote w:type="continuationSeparator" w:id="0">
    <w:p w14:paraId="4F2E8BCF" w14:textId="77777777" w:rsidR="009B17FB" w:rsidRDefault="009B17FB" w:rsidP="00A524B5">
      <w:r>
        <w:continuationSeparator/>
      </w:r>
    </w:p>
    <w:p w14:paraId="47B651E6" w14:textId="77777777" w:rsidR="009B17FB" w:rsidRDefault="009B17FB" w:rsidP="00A524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1C03" w14:textId="4A283A43" w:rsidR="00B739A5" w:rsidRDefault="00B739A5">
    <w:pPr>
      <w:pStyle w:val="Header"/>
    </w:pPr>
    <w:r>
      <w:rPr>
        <w:noProof/>
      </w:rPr>
      <w:drawing>
        <wp:inline distT="0" distB="0" distL="0" distR="0" wp14:anchorId="044FEAF2" wp14:editId="4CCD38A4">
          <wp:extent cx="932507" cy="932507"/>
          <wp:effectExtent l="0" t="0" r="0" b="5715"/>
          <wp:docPr id="166329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9510" name="Picture 166329510"/>
                  <pic:cNvPicPr/>
                </pic:nvPicPr>
                <pic:blipFill>
                  <a:blip r:embed="rId1">
                    <a:extLst>
                      <a:ext uri="{28A0092B-C50C-407E-A947-70E740481C1C}">
                        <a14:useLocalDpi xmlns:a14="http://schemas.microsoft.com/office/drawing/2010/main" val="0"/>
                      </a:ext>
                    </a:extLst>
                  </a:blip>
                  <a:stretch>
                    <a:fillRect/>
                  </a:stretch>
                </pic:blipFill>
                <pic:spPr>
                  <a:xfrm>
                    <a:off x="0" y="0"/>
                    <a:ext cx="932507" cy="93250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D3CB" w14:textId="77777777" w:rsidR="004F61F6" w:rsidRDefault="004F61F6" w:rsidP="00A524B5">
    <w:pPr>
      <w:pStyle w:val="Header"/>
    </w:pPr>
    <w:r>
      <w:rPr>
        <w:noProof/>
        <w:lang w:val="en-US" w:eastAsia="ja-JP"/>
      </w:rPr>
      <w:drawing>
        <wp:anchor distT="0" distB="0" distL="114300" distR="114300" simplePos="0" relativeHeight="251666432" behindDoc="1" locked="1" layoutInCell="1" allowOverlap="1" wp14:anchorId="210FBE53" wp14:editId="7405334A">
          <wp:simplePos x="0" y="0"/>
          <wp:positionH relativeFrom="page">
            <wp:align>left</wp:align>
          </wp:positionH>
          <wp:positionV relativeFrom="page">
            <wp:align>top</wp:align>
          </wp:positionV>
          <wp:extent cx="2336400" cy="2336400"/>
          <wp:effectExtent l="0" t="0" r="0" b="0"/>
          <wp:wrapNone/>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400" cy="233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F16FF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E18D5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A2B43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AA4F10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E600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6C6FEA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F82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384DF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A6502A"/>
    <w:multiLevelType w:val="hybridMultilevel"/>
    <w:tmpl w:val="36BC5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08236F"/>
    <w:multiLevelType w:val="multilevel"/>
    <w:tmpl w:val="4A0E7B1E"/>
    <w:styleLink w:val="BulletsandLis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Verdana" w:hAnsi="Verdana" w:cs="Times New Roman" w:hint="default"/>
        <w:color w:val="auto"/>
      </w:rPr>
    </w:lvl>
    <w:lvl w:ilvl="2">
      <w:start w:val="1"/>
      <w:numFmt w:val="decimal"/>
      <w:pStyle w:val="ListNumber2"/>
      <w:lvlText w:val="%3."/>
      <w:lvlJc w:val="left"/>
      <w:pPr>
        <w:ind w:left="284"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5081394"/>
    <w:multiLevelType w:val="hybridMultilevel"/>
    <w:tmpl w:val="563004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DB44A8"/>
    <w:multiLevelType w:val="hybridMultilevel"/>
    <w:tmpl w:val="083C49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364A07"/>
    <w:multiLevelType w:val="hybridMultilevel"/>
    <w:tmpl w:val="59F6C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0863D6"/>
    <w:multiLevelType w:val="hybridMultilevel"/>
    <w:tmpl w:val="8E305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247556">
    <w:abstractNumId w:val="10"/>
  </w:num>
  <w:num w:numId="2" w16cid:durableId="7100299">
    <w:abstractNumId w:val="8"/>
  </w:num>
  <w:num w:numId="3" w16cid:durableId="758604676">
    <w:abstractNumId w:val="7"/>
  </w:num>
  <w:num w:numId="4" w16cid:durableId="1618367823">
    <w:abstractNumId w:val="6"/>
  </w:num>
  <w:num w:numId="5" w16cid:durableId="32078621">
    <w:abstractNumId w:val="5"/>
  </w:num>
  <w:num w:numId="6" w16cid:durableId="173694144">
    <w:abstractNumId w:val="9"/>
  </w:num>
  <w:num w:numId="7" w16cid:durableId="2067609735">
    <w:abstractNumId w:val="4"/>
  </w:num>
  <w:num w:numId="8" w16cid:durableId="1806510115">
    <w:abstractNumId w:val="3"/>
  </w:num>
  <w:num w:numId="9" w16cid:durableId="1270772080">
    <w:abstractNumId w:val="2"/>
  </w:num>
  <w:num w:numId="10" w16cid:durableId="219943978">
    <w:abstractNumId w:val="1"/>
  </w:num>
  <w:num w:numId="11" w16cid:durableId="1994025834">
    <w:abstractNumId w:val="12"/>
  </w:num>
  <w:num w:numId="12" w16cid:durableId="919366449">
    <w:abstractNumId w:val="0"/>
  </w:num>
  <w:num w:numId="13" w16cid:durableId="1091698890">
    <w:abstractNumId w:val="14"/>
  </w:num>
  <w:num w:numId="14" w16cid:durableId="343553653">
    <w:abstractNumId w:val="13"/>
  </w:num>
  <w:num w:numId="15" w16cid:durableId="1490172791">
    <w:abstractNumId w:val="11"/>
  </w:num>
  <w:num w:numId="16" w16cid:durableId="1746342419">
    <w:abstractNumId w:val="15"/>
  </w:num>
  <w:num w:numId="17" w16cid:durableId="6465212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D7"/>
    <w:rsid w:val="00033A78"/>
    <w:rsid w:val="00051B52"/>
    <w:rsid w:val="00055752"/>
    <w:rsid w:val="00075EB2"/>
    <w:rsid w:val="00076BF7"/>
    <w:rsid w:val="00091768"/>
    <w:rsid w:val="000946A8"/>
    <w:rsid w:val="000A71C2"/>
    <w:rsid w:val="000B2F55"/>
    <w:rsid w:val="000D028A"/>
    <w:rsid w:val="000D309D"/>
    <w:rsid w:val="000F3F6E"/>
    <w:rsid w:val="00134956"/>
    <w:rsid w:val="00152BAE"/>
    <w:rsid w:val="0016638C"/>
    <w:rsid w:val="001702D8"/>
    <w:rsid w:val="001A0998"/>
    <w:rsid w:val="001A0D77"/>
    <w:rsid w:val="001A197E"/>
    <w:rsid w:val="001B2A9E"/>
    <w:rsid w:val="001C73F8"/>
    <w:rsid w:val="001D0DA4"/>
    <w:rsid w:val="001D690F"/>
    <w:rsid w:val="001E374B"/>
    <w:rsid w:val="001F446D"/>
    <w:rsid w:val="00203D27"/>
    <w:rsid w:val="00215EE6"/>
    <w:rsid w:val="002605FB"/>
    <w:rsid w:val="00261AAD"/>
    <w:rsid w:val="00295652"/>
    <w:rsid w:val="002A1ADE"/>
    <w:rsid w:val="002A5109"/>
    <w:rsid w:val="002B1B56"/>
    <w:rsid w:val="002C39AF"/>
    <w:rsid w:val="002D2E6D"/>
    <w:rsid w:val="002F3EDB"/>
    <w:rsid w:val="00305171"/>
    <w:rsid w:val="00340E44"/>
    <w:rsid w:val="0034680A"/>
    <w:rsid w:val="00361DD3"/>
    <w:rsid w:val="00364A40"/>
    <w:rsid w:val="0037721D"/>
    <w:rsid w:val="00384B40"/>
    <w:rsid w:val="00387372"/>
    <w:rsid w:val="003A1BD6"/>
    <w:rsid w:val="003A5D46"/>
    <w:rsid w:val="003C3976"/>
    <w:rsid w:val="003D23A3"/>
    <w:rsid w:val="003D4DAE"/>
    <w:rsid w:val="003D5618"/>
    <w:rsid w:val="003D5856"/>
    <w:rsid w:val="003E1633"/>
    <w:rsid w:val="003E5E70"/>
    <w:rsid w:val="003F6BC2"/>
    <w:rsid w:val="00404B73"/>
    <w:rsid w:val="00414A47"/>
    <w:rsid w:val="00421791"/>
    <w:rsid w:val="00432B54"/>
    <w:rsid w:val="00441FA3"/>
    <w:rsid w:val="004702DE"/>
    <w:rsid w:val="00480511"/>
    <w:rsid w:val="0048073B"/>
    <w:rsid w:val="004B7872"/>
    <w:rsid w:val="004D54E1"/>
    <w:rsid w:val="004D630E"/>
    <w:rsid w:val="004E28C6"/>
    <w:rsid w:val="004F138F"/>
    <w:rsid w:val="004F33E2"/>
    <w:rsid w:val="004F5B31"/>
    <w:rsid w:val="004F61F6"/>
    <w:rsid w:val="00500BB9"/>
    <w:rsid w:val="00502B15"/>
    <w:rsid w:val="00525BC0"/>
    <w:rsid w:val="0055248B"/>
    <w:rsid w:val="00557516"/>
    <w:rsid w:val="0058369E"/>
    <w:rsid w:val="00584526"/>
    <w:rsid w:val="00594496"/>
    <w:rsid w:val="005C2417"/>
    <w:rsid w:val="005D13D9"/>
    <w:rsid w:val="005D5550"/>
    <w:rsid w:val="005E0A39"/>
    <w:rsid w:val="005E56DC"/>
    <w:rsid w:val="005E5CC0"/>
    <w:rsid w:val="00624CCD"/>
    <w:rsid w:val="00631011"/>
    <w:rsid w:val="00656369"/>
    <w:rsid w:val="00673601"/>
    <w:rsid w:val="00685D35"/>
    <w:rsid w:val="006B53AE"/>
    <w:rsid w:val="006B6FD7"/>
    <w:rsid w:val="006C2594"/>
    <w:rsid w:val="006C360D"/>
    <w:rsid w:val="006C46E3"/>
    <w:rsid w:val="006C4AF4"/>
    <w:rsid w:val="006D3F2F"/>
    <w:rsid w:val="006E3536"/>
    <w:rsid w:val="00705F67"/>
    <w:rsid w:val="00707605"/>
    <w:rsid w:val="00707C72"/>
    <w:rsid w:val="007108E6"/>
    <w:rsid w:val="007135C6"/>
    <w:rsid w:val="00714488"/>
    <w:rsid w:val="0072114E"/>
    <w:rsid w:val="00767CDC"/>
    <w:rsid w:val="00770B5C"/>
    <w:rsid w:val="00772336"/>
    <w:rsid w:val="00785AC4"/>
    <w:rsid w:val="00797308"/>
    <w:rsid w:val="007A514F"/>
    <w:rsid w:val="007D3334"/>
    <w:rsid w:val="007E2316"/>
    <w:rsid w:val="007F5598"/>
    <w:rsid w:val="00800E5D"/>
    <w:rsid w:val="00810653"/>
    <w:rsid w:val="00812D18"/>
    <w:rsid w:val="00835CC0"/>
    <w:rsid w:val="00855AC8"/>
    <w:rsid w:val="008A258D"/>
    <w:rsid w:val="008A4C88"/>
    <w:rsid w:val="008C3F11"/>
    <w:rsid w:val="008E0FF1"/>
    <w:rsid w:val="008E1E4D"/>
    <w:rsid w:val="0092353D"/>
    <w:rsid w:val="00936068"/>
    <w:rsid w:val="00944BA6"/>
    <w:rsid w:val="0094602F"/>
    <w:rsid w:val="00960B41"/>
    <w:rsid w:val="009615D4"/>
    <w:rsid w:val="00971DA5"/>
    <w:rsid w:val="00972DC0"/>
    <w:rsid w:val="00982A78"/>
    <w:rsid w:val="0098575D"/>
    <w:rsid w:val="00992403"/>
    <w:rsid w:val="009A0727"/>
    <w:rsid w:val="009A2F17"/>
    <w:rsid w:val="009B17FB"/>
    <w:rsid w:val="009C7D6D"/>
    <w:rsid w:val="009D040C"/>
    <w:rsid w:val="009F4B5E"/>
    <w:rsid w:val="00A17CD3"/>
    <w:rsid w:val="00A244EF"/>
    <w:rsid w:val="00A31D38"/>
    <w:rsid w:val="00A460A9"/>
    <w:rsid w:val="00A50059"/>
    <w:rsid w:val="00A524B5"/>
    <w:rsid w:val="00A5586D"/>
    <w:rsid w:val="00A6420F"/>
    <w:rsid w:val="00A85B31"/>
    <w:rsid w:val="00A9359B"/>
    <w:rsid w:val="00A96972"/>
    <w:rsid w:val="00AA5C3D"/>
    <w:rsid w:val="00AB3FF2"/>
    <w:rsid w:val="00AE1AB3"/>
    <w:rsid w:val="00AF7AC0"/>
    <w:rsid w:val="00B13840"/>
    <w:rsid w:val="00B23603"/>
    <w:rsid w:val="00B40021"/>
    <w:rsid w:val="00B4018E"/>
    <w:rsid w:val="00B405B3"/>
    <w:rsid w:val="00B53836"/>
    <w:rsid w:val="00B56F87"/>
    <w:rsid w:val="00B66B2F"/>
    <w:rsid w:val="00B739A5"/>
    <w:rsid w:val="00B77779"/>
    <w:rsid w:val="00B87859"/>
    <w:rsid w:val="00BA7623"/>
    <w:rsid w:val="00BB00C0"/>
    <w:rsid w:val="00BB6397"/>
    <w:rsid w:val="00BD1CFB"/>
    <w:rsid w:val="00BE05C6"/>
    <w:rsid w:val="00BF5190"/>
    <w:rsid w:val="00C01E68"/>
    <w:rsid w:val="00C11924"/>
    <w:rsid w:val="00C25154"/>
    <w:rsid w:val="00C37A29"/>
    <w:rsid w:val="00C37EA2"/>
    <w:rsid w:val="00C4746D"/>
    <w:rsid w:val="00C50996"/>
    <w:rsid w:val="00C61AEB"/>
    <w:rsid w:val="00C6242F"/>
    <w:rsid w:val="00C66534"/>
    <w:rsid w:val="00C720EB"/>
    <w:rsid w:val="00C758CA"/>
    <w:rsid w:val="00C7744B"/>
    <w:rsid w:val="00C77AFF"/>
    <w:rsid w:val="00C9724E"/>
    <w:rsid w:val="00CD61EB"/>
    <w:rsid w:val="00D24E6C"/>
    <w:rsid w:val="00D31872"/>
    <w:rsid w:val="00D43F12"/>
    <w:rsid w:val="00D47A5B"/>
    <w:rsid w:val="00D52C4B"/>
    <w:rsid w:val="00D60649"/>
    <w:rsid w:val="00D87D44"/>
    <w:rsid w:val="00D97CF7"/>
    <w:rsid w:val="00DA06E3"/>
    <w:rsid w:val="00DA0E4F"/>
    <w:rsid w:val="00DC33F5"/>
    <w:rsid w:val="00DD48E0"/>
    <w:rsid w:val="00DF0AC4"/>
    <w:rsid w:val="00E136C7"/>
    <w:rsid w:val="00E14731"/>
    <w:rsid w:val="00E31108"/>
    <w:rsid w:val="00E32F93"/>
    <w:rsid w:val="00E45315"/>
    <w:rsid w:val="00E521D2"/>
    <w:rsid w:val="00E9598A"/>
    <w:rsid w:val="00EA153D"/>
    <w:rsid w:val="00EB74F2"/>
    <w:rsid w:val="00EC2D41"/>
    <w:rsid w:val="00EE6F14"/>
    <w:rsid w:val="00EF0904"/>
    <w:rsid w:val="00EF599E"/>
    <w:rsid w:val="00F162D4"/>
    <w:rsid w:val="00F228AD"/>
    <w:rsid w:val="00F43554"/>
    <w:rsid w:val="00F4702C"/>
    <w:rsid w:val="00F51E5A"/>
    <w:rsid w:val="00F537C2"/>
    <w:rsid w:val="00F63CD4"/>
    <w:rsid w:val="00F87B07"/>
    <w:rsid w:val="00FB2122"/>
    <w:rsid w:val="00FC2D8B"/>
    <w:rsid w:val="00FC65A1"/>
    <w:rsid w:val="00FE05B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E02A2"/>
  <w15:chartTrackingRefBased/>
  <w15:docId w15:val="{D216DF44-C197-44A9-9237-E1F053D7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0BB9"/>
    <w:pPr>
      <w:spacing w:after="120" w:line="240" w:lineRule="auto"/>
    </w:pPr>
    <w:rPr>
      <w:rFonts w:asciiTheme="majorHAnsi" w:eastAsia="Times New Roman" w:hAnsiTheme="majorHAnsi" w:cstheme="majorHAnsi"/>
      <w:sz w:val="20"/>
      <w:szCs w:val="20"/>
      <w:lang w:eastAsia="en-AU"/>
    </w:rPr>
  </w:style>
  <w:style w:type="paragraph" w:styleId="Heading1">
    <w:name w:val="heading 1"/>
    <w:basedOn w:val="Normal"/>
    <w:next w:val="Normal"/>
    <w:link w:val="Heading1Char"/>
    <w:uiPriority w:val="9"/>
    <w:qFormat/>
    <w:rsid w:val="003A1BD6"/>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3A1BD6"/>
    <w:pPr>
      <w:keepNext/>
      <w:keepLines/>
      <w:spacing w:before="200"/>
      <w:outlineLvl w:val="1"/>
    </w:pPr>
    <w:rPr>
      <w:rFonts w:eastAsiaTheme="majorEastAsia" w:cstheme="majorBidi"/>
      <w:b/>
      <w:sz w:val="24"/>
      <w:szCs w:val="26"/>
    </w:rPr>
  </w:style>
  <w:style w:type="paragraph" w:styleId="Heading3">
    <w:name w:val="heading 3"/>
    <w:basedOn w:val="Normal"/>
    <w:next w:val="Normal"/>
    <w:link w:val="Heading3Char"/>
    <w:uiPriority w:val="9"/>
    <w:unhideWhenUsed/>
    <w:rsid w:val="003A1BD6"/>
    <w:pPr>
      <w:keepNext/>
      <w:keepLines/>
      <w:spacing w:before="20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9C7D6D"/>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character" w:customStyle="1" w:styleId="Heading4Char">
    <w:name w:val="Heading 4 Char"/>
    <w:basedOn w:val="DefaultParagraphFont"/>
    <w:link w:val="Heading4"/>
    <w:uiPriority w:val="9"/>
    <w:semiHidden/>
    <w:rsid w:val="009C7D6D"/>
    <w:rPr>
      <w:rFonts w:asciiTheme="majorHAnsi" w:eastAsiaTheme="majorEastAsia" w:hAnsiTheme="majorHAnsi" w:cstheme="majorBidi"/>
      <w:i/>
      <w:iCs/>
      <w:color w:val="000000" w:themeColor="text1"/>
    </w:rPr>
  </w:style>
  <w:style w:type="paragraph" w:styleId="NoSpacing">
    <w:name w:val="No Spacing"/>
    <w:uiPriority w:val="1"/>
    <w:qFormat/>
    <w:rsid w:val="00C11924"/>
    <w:pPr>
      <w:spacing w:after="0" w:line="240" w:lineRule="auto"/>
    </w:pPr>
  </w:style>
  <w:style w:type="paragraph" w:styleId="ListBullet">
    <w:name w:val="List Bullet"/>
    <w:basedOn w:val="Normal"/>
    <w:uiPriority w:val="99"/>
    <w:unhideWhenUsed/>
    <w:qFormat/>
    <w:rsid w:val="00594496"/>
    <w:pPr>
      <w:numPr>
        <w:numId w:val="11"/>
      </w:numPr>
      <w:contextualSpacing/>
    </w:pPr>
  </w:style>
  <w:style w:type="paragraph" w:styleId="ListBullet2">
    <w:name w:val="List Bullet 2"/>
    <w:basedOn w:val="Normal"/>
    <w:uiPriority w:val="99"/>
    <w:unhideWhenUsed/>
    <w:qFormat/>
    <w:rsid w:val="00594496"/>
    <w:pPr>
      <w:numPr>
        <w:ilvl w:val="1"/>
        <w:numId w:val="11"/>
      </w:numPr>
      <w:contextualSpacing/>
    </w:pPr>
  </w:style>
  <w:style w:type="paragraph" w:styleId="ListNumber">
    <w:name w:val="List Number"/>
    <w:basedOn w:val="Normal"/>
    <w:uiPriority w:val="99"/>
    <w:unhideWhenUsed/>
    <w:qFormat/>
    <w:rsid w:val="00594496"/>
    <w:pPr>
      <w:numPr>
        <w:numId w:val="6"/>
      </w:numPr>
      <w:contextualSpacing/>
    </w:pPr>
  </w:style>
  <w:style w:type="numbering" w:customStyle="1" w:styleId="BulletsandLists">
    <w:name w:val="Bullets and Lists"/>
    <w:uiPriority w:val="99"/>
    <w:rsid w:val="00594496"/>
    <w:pPr>
      <w:numPr>
        <w:numId w:val="11"/>
      </w:numPr>
    </w:pPr>
  </w:style>
  <w:style w:type="character" w:customStyle="1" w:styleId="Heading1Char">
    <w:name w:val="Heading 1 Char"/>
    <w:basedOn w:val="DefaultParagraphFont"/>
    <w:link w:val="Heading1"/>
    <w:uiPriority w:val="9"/>
    <w:rsid w:val="003A1BD6"/>
    <w:rPr>
      <w:rFonts w:asciiTheme="majorHAnsi" w:eastAsiaTheme="majorEastAsia" w:hAnsiTheme="majorHAnsi" w:cstheme="majorBidi"/>
      <w:b/>
      <w:color w:val="000000" w:themeColor="text1"/>
      <w:sz w:val="28"/>
      <w:szCs w:val="32"/>
    </w:rPr>
  </w:style>
  <w:style w:type="paragraph" w:styleId="ListNumber2">
    <w:name w:val="List Number 2"/>
    <w:basedOn w:val="Normal"/>
    <w:uiPriority w:val="99"/>
    <w:semiHidden/>
    <w:unhideWhenUsed/>
    <w:rsid w:val="00594496"/>
    <w:pPr>
      <w:numPr>
        <w:ilvl w:val="2"/>
        <w:numId w:val="11"/>
      </w:numPr>
      <w:contextualSpacing/>
    </w:pPr>
  </w:style>
  <w:style w:type="character" w:customStyle="1" w:styleId="Heading2Char">
    <w:name w:val="Heading 2 Char"/>
    <w:basedOn w:val="DefaultParagraphFont"/>
    <w:link w:val="Heading2"/>
    <w:uiPriority w:val="9"/>
    <w:rsid w:val="003A1BD6"/>
    <w:rPr>
      <w:rFonts w:asciiTheme="majorHAnsi" w:eastAsiaTheme="majorEastAsia" w:hAnsiTheme="majorHAnsi" w:cstheme="majorBidi"/>
      <w:b/>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C37A29"/>
    <w:pPr>
      <w:tabs>
        <w:tab w:val="center" w:pos="4513"/>
        <w:tab w:val="right" w:pos="9026"/>
      </w:tabs>
      <w:spacing w:after="0"/>
    </w:pPr>
  </w:style>
  <w:style w:type="character" w:customStyle="1" w:styleId="FooterChar">
    <w:name w:val="Footer Char"/>
    <w:basedOn w:val="DefaultParagraphFont"/>
    <w:link w:val="Footer"/>
    <w:uiPriority w:val="99"/>
    <w:rsid w:val="00C37A29"/>
  </w:style>
  <w:style w:type="paragraph" w:customStyle="1" w:styleId="Footertext">
    <w:name w:val="Footer text"/>
    <w:basedOn w:val="Footer"/>
    <w:rsid w:val="004F61F6"/>
    <w:pPr>
      <w:framePr w:wrap="around" w:vAnchor="text" w:hAnchor="page" w:x="568" w:y="1"/>
      <w:spacing w:after="120"/>
    </w:pPr>
    <w:rPr>
      <w:sz w:val="18"/>
    </w:rPr>
  </w:style>
  <w:style w:type="character" w:customStyle="1" w:styleId="Heading3Char">
    <w:name w:val="Heading 3 Char"/>
    <w:basedOn w:val="DefaultParagraphFont"/>
    <w:link w:val="Heading3"/>
    <w:uiPriority w:val="9"/>
    <w:rsid w:val="003A1BD6"/>
    <w:rPr>
      <w:rFonts w:asciiTheme="majorHAnsi" w:eastAsiaTheme="majorEastAsia" w:hAnsiTheme="majorHAnsi" w:cstheme="majorBidi"/>
      <w:b/>
      <w:szCs w:val="24"/>
    </w:rPr>
  </w:style>
  <w:style w:type="table" w:styleId="TableGrid">
    <w:name w:val="Table Grid"/>
    <w:basedOn w:val="TableNormal"/>
    <w:rsid w:val="009D0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3A5D46"/>
    <w:rPr>
      <w:rFonts w:cs="GT Walsheim Regular"/>
      <w:color w:val="000000"/>
      <w:sz w:val="17"/>
      <w:szCs w:val="17"/>
    </w:rPr>
  </w:style>
  <w:style w:type="paragraph" w:styleId="NormalWeb">
    <w:name w:val="Normal (Web)"/>
    <w:basedOn w:val="Normal"/>
    <w:uiPriority w:val="99"/>
    <w:unhideWhenUsed/>
    <w:rsid w:val="003A5D46"/>
    <w:pPr>
      <w:spacing w:before="100" w:beforeAutospacing="1" w:after="100" w:afterAutospacing="1"/>
    </w:pPr>
    <w:rPr>
      <w:rFonts w:ascii="Calibri" w:eastAsiaTheme="minorHAnsi" w:hAnsi="Calibri" w:cs="Calibri"/>
      <w:sz w:val="22"/>
      <w:szCs w:val="22"/>
    </w:rPr>
  </w:style>
  <w:style w:type="character" w:styleId="Hyperlink">
    <w:name w:val="Hyperlink"/>
    <w:basedOn w:val="DefaultParagraphFont"/>
    <w:uiPriority w:val="99"/>
    <w:unhideWhenUsed/>
    <w:rsid w:val="003A5D46"/>
    <w:rPr>
      <w:color w:val="000000" w:themeColor="hyperlink"/>
      <w:u w:val="single"/>
    </w:rPr>
  </w:style>
  <w:style w:type="character" w:styleId="UnresolvedMention">
    <w:name w:val="Unresolved Mention"/>
    <w:basedOn w:val="DefaultParagraphFont"/>
    <w:uiPriority w:val="99"/>
    <w:rsid w:val="003A5D46"/>
    <w:rPr>
      <w:color w:val="808080"/>
      <w:shd w:val="clear" w:color="auto" w:fill="E6E6E6"/>
    </w:rPr>
  </w:style>
  <w:style w:type="paragraph" w:customStyle="1" w:styleId="BasicParagraph">
    <w:name w:val="[Basic Paragraph]"/>
    <w:basedOn w:val="Normal"/>
    <w:uiPriority w:val="99"/>
    <w:rsid w:val="00B739A5"/>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5361">
      <w:bodyDiv w:val="1"/>
      <w:marLeft w:val="0"/>
      <w:marRight w:val="0"/>
      <w:marTop w:val="0"/>
      <w:marBottom w:val="0"/>
      <w:divBdr>
        <w:top w:val="none" w:sz="0" w:space="0" w:color="auto"/>
        <w:left w:val="none" w:sz="0" w:space="0" w:color="auto"/>
        <w:bottom w:val="none" w:sz="0" w:space="0" w:color="auto"/>
        <w:right w:val="none" w:sz="0" w:space="0" w:color="auto"/>
      </w:divBdr>
    </w:div>
    <w:div w:id="305820520">
      <w:bodyDiv w:val="1"/>
      <w:marLeft w:val="0"/>
      <w:marRight w:val="0"/>
      <w:marTop w:val="0"/>
      <w:marBottom w:val="0"/>
      <w:divBdr>
        <w:top w:val="none" w:sz="0" w:space="0" w:color="auto"/>
        <w:left w:val="none" w:sz="0" w:space="0" w:color="auto"/>
        <w:bottom w:val="none" w:sz="0" w:space="0" w:color="auto"/>
        <w:right w:val="none" w:sz="0" w:space="0" w:color="auto"/>
      </w:divBdr>
    </w:div>
    <w:div w:id="603852395">
      <w:bodyDiv w:val="1"/>
      <w:marLeft w:val="0"/>
      <w:marRight w:val="0"/>
      <w:marTop w:val="0"/>
      <w:marBottom w:val="0"/>
      <w:divBdr>
        <w:top w:val="none" w:sz="0" w:space="0" w:color="auto"/>
        <w:left w:val="none" w:sz="0" w:space="0" w:color="auto"/>
        <w:bottom w:val="none" w:sz="0" w:space="0" w:color="auto"/>
        <w:right w:val="none" w:sz="0" w:space="0" w:color="auto"/>
      </w:divBdr>
    </w:div>
    <w:div w:id="711804798">
      <w:bodyDiv w:val="1"/>
      <w:marLeft w:val="0"/>
      <w:marRight w:val="0"/>
      <w:marTop w:val="0"/>
      <w:marBottom w:val="0"/>
      <w:divBdr>
        <w:top w:val="none" w:sz="0" w:space="0" w:color="auto"/>
        <w:left w:val="none" w:sz="0" w:space="0" w:color="auto"/>
        <w:bottom w:val="none" w:sz="0" w:space="0" w:color="auto"/>
        <w:right w:val="none" w:sz="0" w:space="0" w:color="auto"/>
      </w:divBdr>
    </w:div>
    <w:div w:id="949430141">
      <w:bodyDiv w:val="1"/>
      <w:marLeft w:val="0"/>
      <w:marRight w:val="0"/>
      <w:marTop w:val="0"/>
      <w:marBottom w:val="0"/>
      <w:divBdr>
        <w:top w:val="none" w:sz="0" w:space="0" w:color="auto"/>
        <w:left w:val="none" w:sz="0" w:space="0" w:color="auto"/>
        <w:bottom w:val="none" w:sz="0" w:space="0" w:color="auto"/>
        <w:right w:val="none" w:sz="0" w:space="0" w:color="auto"/>
      </w:divBdr>
    </w:div>
    <w:div w:id="1013344337">
      <w:bodyDiv w:val="1"/>
      <w:marLeft w:val="0"/>
      <w:marRight w:val="0"/>
      <w:marTop w:val="0"/>
      <w:marBottom w:val="0"/>
      <w:divBdr>
        <w:top w:val="none" w:sz="0" w:space="0" w:color="auto"/>
        <w:left w:val="none" w:sz="0" w:space="0" w:color="auto"/>
        <w:bottom w:val="none" w:sz="0" w:space="0" w:color="auto"/>
        <w:right w:val="none" w:sz="0" w:space="0" w:color="auto"/>
      </w:divBdr>
    </w:div>
    <w:div w:id="1174220760">
      <w:bodyDiv w:val="1"/>
      <w:marLeft w:val="0"/>
      <w:marRight w:val="0"/>
      <w:marTop w:val="0"/>
      <w:marBottom w:val="0"/>
      <w:divBdr>
        <w:top w:val="none" w:sz="0" w:space="0" w:color="auto"/>
        <w:left w:val="none" w:sz="0" w:space="0" w:color="auto"/>
        <w:bottom w:val="none" w:sz="0" w:space="0" w:color="auto"/>
        <w:right w:val="none" w:sz="0" w:space="0" w:color="auto"/>
      </w:divBdr>
    </w:div>
    <w:div w:id="1187207453">
      <w:bodyDiv w:val="1"/>
      <w:marLeft w:val="0"/>
      <w:marRight w:val="0"/>
      <w:marTop w:val="0"/>
      <w:marBottom w:val="0"/>
      <w:divBdr>
        <w:top w:val="none" w:sz="0" w:space="0" w:color="auto"/>
        <w:left w:val="none" w:sz="0" w:space="0" w:color="auto"/>
        <w:bottom w:val="none" w:sz="0" w:space="0" w:color="auto"/>
        <w:right w:val="none" w:sz="0" w:space="0" w:color="auto"/>
      </w:divBdr>
    </w:div>
    <w:div w:id="1325355167">
      <w:bodyDiv w:val="1"/>
      <w:marLeft w:val="0"/>
      <w:marRight w:val="0"/>
      <w:marTop w:val="0"/>
      <w:marBottom w:val="0"/>
      <w:divBdr>
        <w:top w:val="none" w:sz="0" w:space="0" w:color="auto"/>
        <w:left w:val="none" w:sz="0" w:space="0" w:color="auto"/>
        <w:bottom w:val="none" w:sz="0" w:space="0" w:color="auto"/>
        <w:right w:val="none" w:sz="0" w:space="0" w:color="auto"/>
      </w:divBdr>
    </w:div>
    <w:div w:id="1608197948">
      <w:bodyDiv w:val="1"/>
      <w:marLeft w:val="0"/>
      <w:marRight w:val="0"/>
      <w:marTop w:val="0"/>
      <w:marBottom w:val="0"/>
      <w:divBdr>
        <w:top w:val="none" w:sz="0" w:space="0" w:color="auto"/>
        <w:left w:val="none" w:sz="0" w:space="0" w:color="auto"/>
        <w:bottom w:val="none" w:sz="0" w:space="0" w:color="auto"/>
        <w:right w:val="none" w:sz="0" w:space="0" w:color="auto"/>
      </w:divBdr>
    </w:div>
    <w:div w:id="1634482609">
      <w:bodyDiv w:val="1"/>
      <w:marLeft w:val="0"/>
      <w:marRight w:val="0"/>
      <w:marTop w:val="0"/>
      <w:marBottom w:val="0"/>
      <w:divBdr>
        <w:top w:val="none" w:sz="0" w:space="0" w:color="auto"/>
        <w:left w:val="none" w:sz="0" w:space="0" w:color="auto"/>
        <w:bottom w:val="none" w:sz="0" w:space="0" w:color="auto"/>
        <w:right w:val="none" w:sz="0" w:space="0" w:color="auto"/>
      </w:divBdr>
    </w:div>
    <w:div w:id="1676225791">
      <w:bodyDiv w:val="1"/>
      <w:marLeft w:val="0"/>
      <w:marRight w:val="0"/>
      <w:marTop w:val="0"/>
      <w:marBottom w:val="0"/>
      <w:divBdr>
        <w:top w:val="none" w:sz="0" w:space="0" w:color="auto"/>
        <w:left w:val="none" w:sz="0" w:space="0" w:color="auto"/>
        <w:bottom w:val="none" w:sz="0" w:space="0" w:color="auto"/>
        <w:right w:val="none" w:sz="0" w:space="0" w:color="auto"/>
      </w:divBdr>
    </w:div>
    <w:div w:id="1955404810">
      <w:bodyDiv w:val="1"/>
      <w:marLeft w:val="0"/>
      <w:marRight w:val="0"/>
      <w:marTop w:val="0"/>
      <w:marBottom w:val="0"/>
      <w:divBdr>
        <w:top w:val="none" w:sz="0" w:space="0" w:color="auto"/>
        <w:left w:val="none" w:sz="0" w:space="0" w:color="auto"/>
        <w:bottom w:val="none" w:sz="0" w:space="0" w:color="auto"/>
        <w:right w:val="none" w:sz="0" w:space="0" w:color="auto"/>
      </w:divBdr>
    </w:div>
    <w:div w:id="213740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baumann\OneDrive%20-%20Wine%20Australia\Downloads\WineAustralia_CreativeBriefForm%20(1).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191B0E"/>
      </a:dk2>
      <a:lt2>
        <a:srgbClr val="ABAA95"/>
      </a:lt2>
      <a:accent1>
        <a:srgbClr val="F1EC8E"/>
      </a:accent1>
      <a:accent2>
        <a:srgbClr val="D56327"/>
      </a:accent2>
      <a:accent3>
        <a:srgbClr val="317A5F"/>
      </a:accent3>
      <a:accent4>
        <a:srgbClr val="B4D7DD"/>
      </a:accent4>
      <a:accent5>
        <a:srgbClr val="FFFFFF"/>
      </a:accent5>
      <a:accent6>
        <a:srgbClr val="FFFFFF"/>
      </a:accent6>
      <a:hlink>
        <a:srgbClr val="000000"/>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8dd08d-258d-47a9-9875-37f1ffd19f33" xsi:nil="true"/>
    <lcf76f155ced4ddcb4097134ff3c332f xmlns="02256494-4976-4001-aedb-96463ae0d92e">
      <Terms xmlns="http://schemas.microsoft.com/office/infopath/2007/PartnerControls"/>
    </lcf76f155ced4ddcb4097134ff3c332f>
    <EmailAddress xmlns="02256494-4976-4001-aedb-96463ae0d92e" xsi:nil="true"/>
    <FullName xmlns="02256494-4976-4001-aedb-96463ae0d92e" xsi:nil="true"/>
    <DateofConsent xmlns="02256494-4976-4001-aedb-96463ae0d92e" xsi:nil="true"/>
    <StaffResponsible xmlns="02256494-4976-4001-aedb-96463ae0d92e">
      <UserInfo>
        <DisplayName/>
        <AccountId xsi:nil="true"/>
        <AccountType/>
      </UserInfo>
    </StaffResponsibl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884AF779FE574C89E62754B4999D9C" ma:contentTypeVersion="18" ma:contentTypeDescription="Create a new document." ma:contentTypeScope="" ma:versionID="8bb56279091966f91d4b2e79c648a055">
  <xsd:schema xmlns:xsd="http://www.w3.org/2001/XMLSchema" xmlns:xs="http://www.w3.org/2001/XMLSchema" xmlns:p="http://schemas.microsoft.com/office/2006/metadata/properties" xmlns:ns2="02256494-4976-4001-aedb-96463ae0d92e" xmlns:ns3="4e8dd08d-258d-47a9-9875-37f1ffd19f33" targetNamespace="http://schemas.microsoft.com/office/2006/metadata/properties" ma:root="true" ma:fieldsID="632b4580956b71c13f935a06a4ee34fa" ns2:_="" ns3:_="">
    <xsd:import namespace="02256494-4976-4001-aedb-96463ae0d92e"/>
    <xsd:import namespace="4e8dd08d-258d-47a9-9875-37f1ffd19f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StaffResponsible" minOccurs="0"/>
                <xsd:element ref="ns2:DateofConsent" minOccurs="0"/>
                <xsd:element ref="ns2:FullName" minOccurs="0"/>
                <xsd:element ref="ns2:EmailAddre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56494-4976-4001-aedb-96463ae0d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4aa98b-8686-466b-b341-741970af6e1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StaffResponsible" ma:index="21" nillable="true" ma:displayName="Staff Responsible " ma:format="Dropdown" ma:list="UserInfo" ma:SharePointGroup="0" ma:internalName="Staff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Consent" ma:index="22" nillable="true" ma:displayName="Date of Consent " ma:format="DateOnly" ma:internalName="DateofConsent">
      <xsd:simpleType>
        <xsd:restriction base="dms:DateTime"/>
      </xsd:simpleType>
    </xsd:element>
    <xsd:element name="FullName" ma:index="23" nillable="true" ma:displayName="Full Name " ma:format="Dropdown" ma:internalName="FullName">
      <xsd:simpleType>
        <xsd:restriction base="dms:Text">
          <xsd:maxLength value="255"/>
        </xsd:restriction>
      </xsd:simpleType>
    </xsd:element>
    <xsd:element name="EmailAddress" ma:index="24" nillable="true" ma:displayName="Email Address" ma:format="Dropdown" ma:internalName="EmailAddress">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dd08d-258d-47a9-9875-37f1ffd19f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ab74c8-545b-4b85-b63d-e03d416e57ee}" ma:internalName="TaxCatchAll" ma:showField="CatchAllData" ma:web="4e8dd08d-258d-47a9-9875-37f1ffd19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8493D-9528-425F-857A-0BF4FEE7A758}">
  <ds:schemaRefs>
    <ds:schemaRef ds:uri="http://schemas.microsoft.com/sharepoint/v3/contenttype/forms"/>
  </ds:schemaRefs>
</ds:datastoreItem>
</file>

<file path=customXml/itemProps2.xml><?xml version="1.0" encoding="utf-8"?>
<ds:datastoreItem xmlns:ds="http://schemas.openxmlformats.org/officeDocument/2006/customXml" ds:itemID="{EF8FB734-1A1A-4746-9111-791A284DB1A4}">
  <ds:schemaRefs>
    <ds:schemaRef ds:uri="http://purl.org/dc/terms/"/>
    <ds:schemaRef ds:uri="4e8dd08d-258d-47a9-9875-37f1ffd19f33"/>
    <ds:schemaRef ds:uri="http://purl.org/dc/dcmitype/"/>
    <ds:schemaRef ds:uri="http://schemas.microsoft.com/office/2006/documentManagement/types"/>
    <ds:schemaRef ds:uri="http://purl.org/dc/elements/1.1/"/>
    <ds:schemaRef ds:uri="http://schemas.microsoft.com/office/2006/metadata/properties"/>
    <ds:schemaRef ds:uri="02256494-4976-4001-aedb-96463ae0d92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E2A69A3-0C21-4EEB-AEA2-96B0EC446C75}"/>
</file>

<file path=docProps/app.xml><?xml version="1.0" encoding="utf-8"?>
<Properties xmlns="http://schemas.openxmlformats.org/officeDocument/2006/extended-properties" xmlns:vt="http://schemas.openxmlformats.org/officeDocument/2006/docPropsVTypes">
  <Template>WineAustralia_CreativeBriefForm (1)</Template>
  <TotalTime>1</TotalTime>
  <Pages>5</Pages>
  <Words>788</Words>
  <Characters>4493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Creative Brief</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Brief</dc:title>
  <dc:subject/>
  <dc:creator>Wine Australia</dc:creator>
  <cp:keywords/>
  <dc:description/>
  <cp:lastModifiedBy>Sonya Logan</cp:lastModifiedBy>
  <cp:revision>2</cp:revision>
  <cp:lastPrinted>2017-07-12T06:19:00Z</cp:lastPrinted>
  <dcterms:created xsi:type="dcterms:W3CDTF">2025-08-11T00:43:00Z</dcterms:created>
  <dcterms:modified xsi:type="dcterms:W3CDTF">2025-08-11T00:43:00Z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0x01010011884AF779FE574C89E62754B4999D9C</vt:lpwstr>
  </property>
  <property fmtid="{D5CDD505-2E9C-101B-9397-08002B2CF9AE}" pid="3" name="waTemplate">
    <vt:lpwstr/>
  </property>
  <property fmtid="{D5CDD505-2E9C-101B-9397-08002B2CF9AE}" pid="4" name="n5e96cc1ee1e410eb606ea46f9e0e444">
    <vt:lpwstr/>
  </property>
  <property fmtid="{D5CDD505-2E9C-101B-9397-08002B2CF9AE}" pid="5" name="WADepartment">
    <vt:lpwstr/>
  </property>
  <property fmtid="{D5CDD505-2E9C-101B-9397-08002B2CF9AE}" pid="6" name="Order">
    <vt:r8>100</vt:r8>
  </property>
  <property fmtid="{D5CDD505-2E9C-101B-9397-08002B2CF9AE}" pid="7" name="MediaServiceImageTags">
    <vt:lpwstr/>
  </property>
  <property fmtid="{D5CDD505-2E9C-101B-9397-08002B2CF9AE}" pid="8" name="MSIP_Label_8cf57b4f-1801-441a-a240-098885f2bcbe_Enabled">
    <vt:lpwstr>true</vt:lpwstr>
  </property>
  <property fmtid="{D5CDD505-2E9C-101B-9397-08002B2CF9AE}" pid="9" name="MSIP_Label_8cf57b4f-1801-441a-a240-098885f2bcbe_SetDate">
    <vt:lpwstr>2025-08-05T06:08:11Z</vt:lpwstr>
  </property>
  <property fmtid="{D5CDD505-2E9C-101B-9397-08002B2CF9AE}" pid="10" name="MSIP_Label_8cf57b4f-1801-441a-a240-098885f2bcbe_Method">
    <vt:lpwstr>Standard</vt:lpwstr>
  </property>
  <property fmtid="{D5CDD505-2E9C-101B-9397-08002B2CF9AE}" pid="11" name="MSIP_Label_8cf57b4f-1801-441a-a240-098885f2bcbe_Name">
    <vt:lpwstr>General</vt:lpwstr>
  </property>
  <property fmtid="{D5CDD505-2E9C-101B-9397-08002B2CF9AE}" pid="12" name="MSIP_Label_8cf57b4f-1801-441a-a240-098885f2bcbe_SiteId">
    <vt:lpwstr>76107ada-99f4-412e-b164-5464438b49a0</vt:lpwstr>
  </property>
  <property fmtid="{D5CDD505-2E9C-101B-9397-08002B2CF9AE}" pid="13" name="MSIP_Label_8cf57b4f-1801-441a-a240-098885f2bcbe_ActionId">
    <vt:lpwstr>45ac9ee5-9c95-47fb-816c-b2c5b52b696a</vt:lpwstr>
  </property>
  <property fmtid="{D5CDD505-2E9C-101B-9397-08002B2CF9AE}" pid="14" name="MSIP_Label_8cf57b4f-1801-441a-a240-098885f2bcbe_ContentBits">
    <vt:lpwstr>0</vt:lpwstr>
  </property>
  <property fmtid="{D5CDD505-2E9C-101B-9397-08002B2CF9AE}" pid="15" name="MSIP_Label_8cf57b4f-1801-441a-a240-098885f2bcbe_Tag">
    <vt:lpwstr>50, 3, 0, 1</vt:lpwstr>
  </property>
</Properties>
</file>